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E87" w:rsidRDefault="00B12E87" w:rsidP="00620AE8">
      <w:pPr>
        <w:pStyle w:val="Heading1"/>
      </w:pPr>
      <w:r>
        <w:t>Harris Township Board of Trustees</w:t>
      </w:r>
    </w:p>
    <w:p w:rsidR="00554276" w:rsidRDefault="00263B99" w:rsidP="00620AE8">
      <w:pPr>
        <w:pStyle w:val="Heading1"/>
      </w:pPr>
      <w:r>
        <w:t>Regular</w:t>
      </w:r>
      <w:r w:rsidR="00B12E87">
        <w:t xml:space="preserve"> Meeting Agenda</w:t>
      </w:r>
    </w:p>
    <w:p w:rsidR="0059657B" w:rsidRDefault="0059657B" w:rsidP="00A87891">
      <w:pPr>
        <w:pStyle w:val="Heading2"/>
        <w:rPr>
          <w:b/>
          <w:i/>
        </w:rPr>
      </w:pPr>
      <w:r>
        <w:rPr>
          <w:b/>
          <w:i/>
        </w:rPr>
        <w:t>321 Rice Stree</w:t>
      </w:r>
      <w:r w:rsidR="00AD537F">
        <w:rPr>
          <w:b/>
          <w:i/>
        </w:rPr>
        <w:t>t, E</w:t>
      </w:r>
      <w:r>
        <w:rPr>
          <w:b/>
          <w:i/>
        </w:rPr>
        <w:t>lmore, OH</w:t>
      </w:r>
    </w:p>
    <w:p w:rsidR="00062267" w:rsidRPr="002931E2" w:rsidRDefault="00263B99" w:rsidP="00A87891">
      <w:pPr>
        <w:pStyle w:val="Heading2"/>
        <w:rPr>
          <w:b/>
          <w:i/>
        </w:rPr>
      </w:pPr>
      <w:r>
        <w:rPr>
          <w:b/>
          <w:i/>
        </w:rPr>
        <w:t>Tuesday, January 2</w:t>
      </w:r>
      <w:r w:rsidR="006F4606">
        <w:rPr>
          <w:b/>
          <w:i/>
        </w:rPr>
        <w:t>,</w:t>
      </w:r>
      <w:r w:rsidR="00056ECE">
        <w:rPr>
          <w:b/>
          <w:i/>
        </w:rPr>
        <w:t xml:space="preserve"> </w:t>
      </w:r>
      <w:r w:rsidR="00B12E87" w:rsidRPr="002931E2">
        <w:rPr>
          <w:b/>
          <w:i/>
        </w:rPr>
        <w:t xml:space="preserve"> 202</w:t>
      </w:r>
      <w:r>
        <w:rPr>
          <w:b/>
          <w:i/>
        </w:rPr>
        <w:t>4</w:t>
      </w:r>
    </w:p>
    <w:p w:rsidR="00B12E87" w:rsidRPr="002931E2" w:rsidRDefault="00B12E87" w:rsidP="00B12E87">
      <w:pPr>
        <w:pStyle w:val="Heading2"/>
        <w:rPr>
          <w:b/>
          <w:i/>
        </w:rPr>
      </w:pPr>
      <w:r w:rsidRPr="002931E2">
        <w:rPr>
          <w:b/>
          <w:i/>
        </w:rPr>
        <w:t>7:30 pm</w:t>
      </w:r>
    </w:p>
    <w:p w:rsidR="00A4511E" w:rsidRPr="00F73396" w:rsidRDefault="008718CE" w:rsidP="00A87891">
      <w:pPr>
        <w:pStyle w:val="ListParagraph"/>
        <w:rPr>
          <w:rFonts w:asciiTheme="majorHAnsi" w:hAnsiTheme="majorHAnsi" w:cstheme="majorHAnsi"/>
          <w:sz w:val="22"/>
          <w:szCs w:val="22"/>
          <w:u w:val="single"/>
        </w:rPr>
      </w:pPr>
      <w:sdt>
        <w:sdtPr>
          <w:rPr>
            <w:rFonts w:asciiTheme="majorHAnsi" w:hAnsiTheme="majorHAnsi" w:cstheme="majorHAnsi"/>
            <w:sz w:val="22"/>
            <w:szCs w:val="22"/>
            <w:u w:val="single"/>
          </w:rPr>
          <w:alias w:val="Call to order:"/>
          <w:tag w:val="Call to order:"/>
          <w:id w:val="-444086674"/>
          <w:placeholder>
            <w:docPart w:val="8E0E08750F7D44C387836879E17F5614"/>
          </w:placeholder>
          <w:temporary/>
          <w:showingPlcHdr/>
          <w15:appearance w15:val="hidden"/>
        </w:sdtPr>
        <w:sdtEndPr/>
        <w:sdtContent>
          <w:r w:rsidR="00062267" w:rsidRPr="00F73396">
            <w:rPr>
              <w:rFonts w:asciiTheme="majorHAnsi" w:hAnsiTheme="majorHAnsi" w:cstheme="majorHAnsi"/>
              <w:b/>
              <w:sz w:val="22"/>
              <w:szCs w:val="22"/>
            </w:rPr>
            <w:t>Call to order</w:t>
          </w:r>
        </w:sdtContent>
      </w:sdt>
      <w:r w:rsidR="00B12E87" w:rsidRPr="00F73396">
        <w:rPr>
          <w:rFonts w:asciiTheme="majorHAnsi" w:hAnsiTheme="majorHAnsi" w:cstheme="majorHAnsi"/>
          <w:sz w:val="22"/>
          <w:szCs w:val="22"/>
        </w:rPr>
        <w:t>: Pledge of Allegiance</w:t>
      </w:r>
    </w:p>
    <w:p w:rsidR="00B12E87" w:rsidRPr="00F73396" w:rsidRDefault="008718CE" w:rsidP="00A87891">
      <w:pPr>
        <w:pStyle w:val="ListParagrap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  <w:u w:val="single"/>
          </w:rPr>
          <w:alias w:val="Roll call:"/>
          <w:tag w:val="Roll call:"/>
          <w:id w:val="-1387021837"/>
          <w:placeholder>
            <w:docPart w:val="CAAB8B439DB44A1194AF52B6CDDFDC17"/>
          </w:placeholder>
          <w:temporary/>
          <w:showingPlcHdr/>
          <w15:appearance w15:val="hidden"/>
        </w:sdtPr>
        <w:sdtEndPr>
          <w:rPr>
            <w:u w:val="none"/>
          </w:rPr>
        </w:sdtEndPr>
        <w:sdtContent>
          <w:r w:rsidR="00E941A7" w:rsidRPr="00F73396">
            <w:rPr>
              <w:rFonts w:asciiTheme="majorHAnsi" w:hAnsiTheme="majorHAnsi" w:cstheme="majorHAnsi"/>
              <w:b/>
              <w:sz w:val="22"/>
              <w:szCs w:val="22"/>
            </w:rPr>
            <w:t>Roll call</w:t>
          </w:r>
        </w:sdtContent>
      </w:sdt>
    </w:p>
    <w:p w:rsidR="0082589C" w:rsidRPr="00F73396" w:rsidRDefault="00B12E87" w:rsidP="00B12E87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F73396">
        <w:rPr>
          <w:rFonts w:asciiTheme="majorHAnsi" w:hAnsiTheme="majorHAnsi" w:cstheme="majorHAnsi"/>
          <w:sz w:val="22"/>
          <w:szCs w:val="22"/>
        </w:rPr>
        <w:t>Trustees Beverly Haar, Jerald Haar, DJ Greenhill</w:t>
      </w:r>
      <w:r w:rsidR="004C07C5" w:rsidRPr="00F73396">
        <w:rPr>
          <w:rFonts w:asciiTheme="majorHAnsi" w:hAnsiTheme="majorHAnsi" w:cstheme="majorHAnsi"/>
          <w:sz w:val="22"/>
          <w:szCs w:val="22"/>
        </w:rPr>
        <w:t>;</w:t>
      </w:r>
      <w:r w:rsidRPr="00F73396">
        <w:rPr>
          <w:rFonts w:asciiTheme="majorHAnsi" w:hAnsiTheme="majorHAnsi" w:cstheme="majorHAnsi"/>
          <w:sz w:val="22"/>
          <w:szCs w:val="22"/>
        </w:rPr>
        <w:t xml:space="preserve"> Fiscal Officer Laura Hazel </w:t>
      </w:r>
    </w:p>
    <w:p w:rsidR="00263B99" w:rsidRDefault="00B12E87" w:rsidP="00263B9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F73396">
        <w:rPr>
          <w:rFonts w:asciiTheme="majorHAnsi" w:hAnsiTheme="majorHAnsi" w:cstheme="majorHAnsi"/>
          <w:sz w:val="22"/>
          <w:szCs w:val="22"/>
        </w:rPr>
        <w:t>Recognition of guests</w:t>
      </w:r>
      <w:r w:rsidR="00261F6A">
        <w:rPr>
          <w:rFonts w:asciiTheme="majorHAnsi" w:hAnsiTheme="majorHAnsi" w:cstheme="majorHAnsi"/>
          <w:sz w:val="22"/>
          <w:szCs w:val="22"/>
        </w:rPr>
        <w:t xml:space="preserve"> – </w:t>
      </w:r>
    </w:p>
    <w:p w:rsidR="00263B99" w:rsidRDefault="00263B99" w:rsidP="00263B99">
      <w:pPr>
        <w:ind w:left="360"/>
        <w:rPr>
          <w:rFonts w:asciiTheme="majorHAnsi" w:hAnsiTheme="majorHAnsi" w:cstheme="majorHAnsi"/>
          <w:sz w:val="22"/>
          <w:szCs w:val="22"/>
        </w:rPr>
      </w:pPr>
    </w:p>
    <w:p w:rsidR="00263B99" w:rsidRDefault="00263B99" w:rsidP="00263B99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263B99">
        <w:rPr>
          <w:rFonts w:asciiTheme="majorHAnsi" w:hAnsiTheme="majorHAnsi" w:cstheme="majorHAnsi"/>
          <w:b/>
          <w:sz w:val="22"/>
          <w:szCs w:val="22"/>
        </w:rPr>
        <w:t>Oath of Office</w:t>
      </w:r>
    </w:p>
    <w:p w:rsidR="00263B99" w:rsidRPr="00263B99" w:rsidRDefault="00263B99" w:rsidP="00263B99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:rsidR="00CE25BC" w:rsidRPr="00F73396" w:rsidRDefault="00CE25BC" w:rsidP="00CE25BC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73396">
        <w:rPr>
          <w:rFonts w:asciiTheme="majorHAnsi" w:hAnsiTheme="majorHAnsi" w:cstheme="majorHAnsi"/>
          <w:b/>
          <w:sz w:val="22"/>
          <w:szCs w:val="22"/>
        </w:rPr>
        <w:t>Reading and Approval of Minutes</w:t>
      </w:r>
    </w:p>
    <w:p w:rsidR="00CE25BC" w:rsidRPr="00F73396" w:rsidRDefault="00657FD7" w:rsidP="00CE25BC">
      <w:pPr>
        <w:pStyle w:val="ListParagraph"/>
        <w:numPr>
          <w:ilvl w:val="0"/>
          <w:numId w:val="38"/>
        </w:numPr>
        <w:ind w:left="73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December </w:t>
      </w:r>
      <w:r w:rsidR="00263B99">
        <w:rPr>
          <w:rFonts w:asciiTheme="majorHAnsi" w:hAnsiTheme="majorHAnsi" w:cstheme="majorHAnsi"/>
          <w:sz w:val="22"/>
          <w:szCs w:val="22"/>
        </w:rPr>
        <w:t>30</w:t>
      </w:r>
      <w:r w:rsidR="00CE25BC" w:rsidRPr="00F73396">
        <w:rPr>
          <w:rFonts w:asciiTheme="majorHAnsi" w:hAnsiTheme="majorHAnsi" w:cstheme="majorHAnsi"/>
          <w:sz w:val="22"/>
          <w:szCs w:val="22"/>
        </w:rPr>
        <w:t>, 2023 regular meeting</w:t>
      </w:r>
      <w:r w:rsidR="00CB67D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33DFF" w:rsidRPr="00F73396" w:rsidRDefault="00933DFF" w:rsidP="00056ECE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73396">
        <w:rPr>
          <w:rFonts w:asciiTheme="majorHAnsi" w:hAnsiTheme="majorHAnsi" w:cstheme="majorHAnsi"/>
          <w:b/>
          <w:sz w:val="22"/>
          <w:szCs w:val="22"/>
        </w:rPr>
        <w:t>Finance</w:t>
      </w:r>
      <w:r w:rsidR="00F30F01" w:rsidRPr="00F73396">
        <w:rPr>
          <w:rFonts w:asciiTheme="majorHAnsi" w:hAnsiTheme="majorHAnsi" w:cstheme="majorHAnsi"/>
          <w:b/>
          <w:sz w:val="22"/>
          <w:szCs w:val="22"/>
        </w:rPr>
        <w:t>/Administrative</w:t>
      </w:r>
    </w:p>
    <w:p w:rsidR="00657FD7" w:rsidRDefault="00CE25BC" w:rsidP="00263B99">
      <w:pPr>
        <w:ind w:left="715" w:hanging="52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a) </w:t>
      </w:r>
      <w:r>
        <w:rPr>
          <w:rFonts w:asciiTheme="majorHAnsi" w:hAnsiTheme="majorHAnsi" w:cstheme="majorHAnsi"/>
          <w:sz w:val="22"/>
          <w:szCs w:val="22"/>
        </w:rPr>
        <w:tab/>
        <w:t>Motion to approve payment of bills</w:t>
      </w:r>
    </w:p>
    <w:p w:rsidR="00782091" w:rsidRDefault="00782091" w:rsidP="00782091">
      <w:pPr>
        <w:ind w:left="715" w:hanging="528"/>
        <w:rPr>
          <w:rFonts w:asciiTheme="majorHAnsi" w:hAnsiTheme="majorHAnsi" w:cstheme="majorHAnsi"/>
          <w:sz w:val="22"/>
          <w:szCs w:val="22"/>
        </w:rPr>
      </w:pPr>
    </w:p>
    <w:p w:rsidR="00933DFF" w:rsidRPr="00F73396" w:rsidRDefault="00A521A9" w:rsidP="00A521A9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73396">
        <w:rPr>
          <w:rFonts w:asciiTheme="majorHAnsi" w:hAnsiTheme="majorHAnsi" w:cstheme="majorHAnsi"/>
          <w:b/>
          <w:sz w:val="22"/>
          <w:szCs w:val="22"/>
        </w:rPr>
        <w:t>Officer/Department Reports</w:t>
      </w:r>
      <w:r w:rsidRPr="00F73396">
        <w:rPr>
          <w:rFonts w:asciiTheme="majorHAnsi" w:hAnsiTheme="majorHAnsi" w:cstheme="majorHAnsi"/>
          <w:b/>
          <w:sz w:val="22"/>
          <w:szCs w:val="22"/>
        </w:rPr>
        <w:tab/>
      </w:r>
    </w:p>
    <w:p w:rsidR="00933DFF" w:rsidRPr="00F73396" w:rsidRDefault="00933DFF" w:rsidP="00933DFF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u w:val="single"/>
        </w:rPr>
      </w:pPr>
      <w:r w:rsidRPr="00F73396">
        <w:rPr>
          <w:rFonts w:asciiTheme="majorHAnsi" w:hAnsiTheme="majorHAnsi" w:cstheme="majorHAnsi"/>
          <w:sz w:val="22"/>
          <w:szCs w:val="22"/>
          <w:u w:val="single"/>
        </w:rPr>
        <w:t>Financial/Administrative</w:t>
      </w:r>
    </w:p>
    <w:p w:rsidR="007A1508" w:rsidRPr="00263B99" w:rsidRDefault="007A1508" w:rsidP="00263B99">
      <w:pPr>
        <w:ind w:left="0"/>
        <w:rPr>
          <w:rFonts w:asciiTheme="majorHAnsi" w:hAnsiTheme="majorHAnsi" w:cstheme="majorHAnsi"/>
          <w:sz w:val="22"/>
          <w:szCs w:val="22"/>
        </w:rPr>
      </w:pPr>
    </w:p>
    <w:p w:rsidR="002931E2" w:rsidRPr="00F73396" w:rsidRDefault="005A7842" w:rsidP="005059AA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t>Z</w:t>
      </w:r>
      <w:r w:rsidR="002931E2" w:rsidRPr="00F73396">
        <w:rPr>
          <w:rFonts w:asciiTheme="majorHAnsi" w:hAnsiTheme="majorHAnsi" w:cstheme="majorHAnsi"/>
          <w:sz w:val="22"/>
          <w:szCs w:val="22"/>
          <w:u w:val="single"/>
        </w:rPr>
        <w:t>oni</w:t>
      </w:r>
      <w:r w:rsidR="00715CF8">
        <w:rPr>
          <w:rFonts w:asciiTheme="majorHAnsi" w:hAnsiTheme="majorHAnsi" w:cstheme="majorHAnsi"/>
          <w:sz w:val="22"/>
          <w:szCs w:val="22"/>
          <w:u w:val="single"/>
        </w:rPr>
        <w:t>n</w:t>
      </w:r>
      <w:r w:rsidR="002931E2" w:rsidRPr="00F73396">
        <w:rPr>
          <w:rFonts w:asciiTheme="majorHAnsi" w:hAnsiTheme="majorHAnsi" w:cstheme="majorHAnsi"/>
          <w:sz w:val="22"/>
          <w:szCs w:val="22"/>
          <w:u w:val="single"/>
        </w:rPr>
        <w:t>g</w:t>
      </w:r>
      <w:r w:rsidR="00397B2B">
        <w:rPr>
          <w:rFonts w:asciiTheme="majorHAnsi" w:hAnsiTheme="majorHAnsi" w:cstheme="majorHAnsi"/>
          <w:sz w:val="22"/>
          <w:szCs w:val="22"/>
          <w:u w:val="single"/>
        </w:rPr>
        <w:t xml:space="preserve"> – Paul Perry’s report</w:t>
      </w:r>
    </w:p>
    <w:p w:rsidR="00342D63" w:rsidRPr="00263B99" w:rsidRDefault="00342D63" w:rsidP="00263B99">
      <w:pPr>
        <w:ind w:left="180" w:hanging="180"/>
        <w:rPr>
          <w:rFonts w:asciiTheme="majorHAnsi" w:hAnsiTheme="majorHAnsi" w:cstheme="majorHAnsi"/>
          <w:sz w:val="22"/>
          <w:szCs w:val="22"/>
        </w:rPr>
      </w:pPr>
    </w:p>
    <w:p w:rsidR="00F64474" w:rsidRPr="006200D0" w:rsidRDefault="00F64474" w:rsidP="006200D0">
      <w:pPr>
        <w:pStyle w:val="ListParagraph"/>
        <w:numPr>
          <w:ilvl w:val="0"/>
          <w:numId w:val="0"/>
        </w:numPr>
        <w:spacing w:before="0"/>
        <w:ind w:left="1080"/>
        <w:rPr>
          <w:rFonts w:asciiTheme="majorHAnsi" w:hAnsiTheme="majorHAnsi" w:cstheme="majorHAnsi"/>
          <w:i/>
          <w:sz w:val="22"/>
          <w:szCs w:val="22"/>
        </w:rPr>
      </w:pPr>
    </w:p>
    <w:p w:rsidR="00C76026" w:rsidRPr="00F73396" w:rsidRDefault="002931E2" w:rsidP="00C76026">
      <w:pPr>
        <w:pStyle w:val="ListParagraph"/>
        <w:numPr>
          <w:ilvl w:val="0"/>
          <w:numId w:val="39"/>
        </w:numPr>
        <w:spacing w:before="0"/>
        <w:rPr>
          <w:rFonts w:asciiTheme="majorHAnsi" w:hAnsiTheme="majorHAnsi" w:cstheme="majorHAnsi"/>
          <w:sz w:val="22"/>
          <w:szCs w:val="22"/>
          <w:u w:val="single"/>
        </w:rPr>
      </w:pPr>
      <w:r w:rsidRPr="00F73396">
        <w:rPr>
          <w:rFonts w:asciiTheme="majorHAnsi" w:hAnsiTheme="majorHAnsi" w:cstheme="majorHAnsi"/>
          <w:sz w:val="22"/>
          <w:szCs w:val="22"/>
          <w:u w:val="single"/>
        </w:rPr>
        <w:t>Cemetery</w:t>
      </w:r>
      <w:r w:rsidR="00CE25BC">
        <w:rPr>
          <w:rFonts w:asciiTheme="majorHAnsi" w:hAnsiTheme="majorHAnsi" w:cstheme="majorHAnsi"/>
          <w:sz w:val="22"/>
          <w:szCs w:val="22"/>
          <w:u w:val="single"/>
        </w:rPr>
        <w:t xml:space="preserve"> – Andy Rodriguez’s report</w:t>
      </w:r>
    </w:p>
    <w:p w:rsidR="00657FD7" w:rsidRDefault="00657FD7" w:rsidP="00263B99">
      <w:pPr>
        <w:ind w:left="180" w:hanging="180"/>
        <w:rPr>
          <w:rFonts w:asciiTheme="majorHAnsi" w:hAnsiTheme="majorHAnsi" w:cstheme="majorHAnsi"/>
          <w:sz w:val="22"/>
          <w:szCs w:val="22"/>
        </w:rPr>
      </w:pPr>
    </w:p>
    <w:p w:rsidR="00263B99" w:rsidRPr="00263B99" w:rsidRDefault="00263B99" w:rsidP="00263B99">
      <w:pPr>
        <w:ind w:left="180" w:hanging="180"/>
        <w:rPr>
          <w:rFonts w:asciiTheme="majorHAnsi" w:hAnsiTheme="majorHAnsi" w:cstheme="majorHAnsi"/>
          <w:sz w:val="22"/>
          <w:szCs w:val="22"/>
        </w:rPr>
      </w:pPr>
    </w:p>
    <w:p w:rsidR="002931E2" w:rsidRPr="00691823" w:rsidRDefault="002931E2" w:rsidP="00691823">
      <w:pPr>
        <w:pStyle w:val="ListParagraph"/>
        <w:numPr>
          <w:ilvl w:val="0"/>
          <w:numId w:val="39"/>
        </w:numPr>
        <w:spacing w:before="0"/>
        <w:rPr>
          <w:rFonts w:asciiTheme="majorHAnsi" w:hAnsiTheme="majorHAnsi" w:cstheme="majorHAnsi"/>
          <w:sz w:val="22"/>
          <w:szCs w:val="22"/>
          <w:u w:val="single"/>
        </w:rPr>
      </w:pPr>
      <w:r w:rsidRPr="00691823">
        <w:rPr>
          <w:rFonts w:asciiTheme="majorHAnsi" w:hAnsiTheme="majorHAnsi" w:cstheme="majorHAnsi"/>
          <w:sz w:val="22"/>
          <w:szCs w:val="22"/>
          <w:u w:val="single"/>
        </w:rPr>
        <w:t>Roads</w:t>
      </w:r>
      <w:r w:rsidR="00CE25BC" w:rsidRPr="00691823">
        <w:rPr>
          <w:rFonts w:asciiTheme="majorHAnsi" w:hAnsiTheme="majorHAnsi" w:cstheme="majorHAnsi"/>
          <w:sz w:val="22"/>
          <w:szCs w:val="22"/>
          <w:u w:val="single"/>
        </w:rPr>
        <w:t xml:space="preserve"> – Cary Johnson’s report</w:t>
      </w:r>
    </w:p>
    <w:p w:rsidR="00B8601E" w:rsidRPr="006A2573" w:rsidRDefault="00F656DA" w:rsidP="006A2573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B8601E">
        <w:rPr>
          <w:rFonts w:asciiTheme="majorHAnsi" w:hAnsiTheme="majorHAnsi" w:cstheme="majorHAnsi"/>
          <w:i/>
          <w:sz w:val="22"/>
          <w:szCs w:val="22"/>
        </w:rPr>
        <w:t>Equipment-</w:t>
      </w:r>
      <w:r w:rsidR="00B8601E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:rsidR="00280F52" w:rsidRPr="006A2573" w:rsidRDefault="00DB3D26" w:rsidP="006A2573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B8601E">
        <w:rPr>
          <w:rFonts w:ascii="Arial" w:hAnsi="Arial" w:cs="Arial"/>
          <w:i/>
          <w:sz w:val="22"/>
          <w:szCs w:val="22"/>
        </w:rPr>
        <w:t>Other-</w:t>
      </w:r>
      <w:r w:rsidR="00476C12" w:rsidRPr="00B8601E">
        <w:rPr>
          <w:rFonts w:ascii="Arial" w:hAnsi="Arial" w:cs="Arial"/>
          <w:i/>
          <w:sz w:val="22"/>
          <w:szCs w:val="22"/>
        </w:rPr>
        <w:t xml:space="preserve"> </w:t>
      </w:r>
      <w:r w:rsidR="00B83F71" w:rsidRPr="00B8601E">
        <w:rPr>
          <w:rFonts w:ascii="Arial" w:hAnsi="Arial" w:cs="Arial"/>
          <w:i/>
          <w:sz w:val="22"/>
          <w:szCs w:val="22"/>
        </w:rPr>
        <w:t xml:space="preserve"> </w:t>
      </w:r>
    </w:p>
    <w:p w:rsidR="00680E5C" w:rsidRDefault="00680E5C" w:rsidP="00BD2C60">
      <w:pPr>
        <w:spacing w:after="0"/>
        <w:ind w:left="180" w:hanging="180"/>
        <w:rPr>
          <w:rFonts w:asciiTheme="majorHAnsi" w:hAnsiTheme="majorHAnsi" w:cstheme="majorHAnsi"/>
          <w:sz w:val="22"/>
          <w:szCs w:val="22"/>
        </w:rPr>
      </w:pPr>
    </w:p>
    <w:p w:rsidR="00263B99" w:rsidRDefault="00263B99" w:rsidP="00BD2C60">
      <w:pPr>
        <w:spacing w:after="0"/>
        <w:ind w:left="180" w:hanging="180"/>
        <w:rPr>
          <w:rFonts w:asciiTheme="majorHAnsi" w:hAnsiTheme="majorHAnsi" w:cstheme="majorHAnsi"/>
          <w:sz w:val="22"/>
          <w:szCs w:val="22"/>
        </w:rPr>
      </w:pPr>
    </w:p>
    <w:p w:rsidR="00263B99" w:rsidRDefault="00263B99" w:rsidP="00BD2C60">
      <w:pPr>
        <w:spacing w:after="0"/>
        <w:ind w:left="180" w:hanging="180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2931E2" w:rsidRPr="00F73396" w:rsidRDefault="00B83F71" w:rsidP="005059AA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lastRenderedPageBreak/>
        <w:t>Fire</w:t>
      </w:r>
    </w:p>
    <w:p w:rsidR="006155DE" w:rsidRDefault="00F74C5E" w:rsidP="000D045B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F64474">
        <w:rPr>
          <w:rFonts w:asciiTheme="majorHAnsi" w:hAnsiTheme="majorHAnsi" w:cstheme="majorHAnsi"/>
          <w:i/>
          <w:sz w:val="22"/>
          <w:szCs w:val="22"/>
        </w:rPr>
        <w:t>Personnel-</w:t>
      </w:r>
      <w:r w:rsidR="00F64474" w:rsidRPr="00F64474">
        <w:rPr>
          <w:rFonts w:asciiTheme="majorHAnsi" w:hAnsiTheme="majorHAnsi" w:cstheme="majorHAnsi"/>
          <w:i/>
          <w:sz w:val="22"/>
          <w:szCs w:val="22"/>
        </w:rPr>
        <w:tab/>
      </w:r>
      <w:r w:rsidR="00F64474" w:rsidRPr="00F64474">
        <w:rPr>
          <w:rFonts w:asciiTheme="majorHAnsi" w:hAnsiTheme="majorHAnsi" w:cstheme="majorHAnsi"/>
          <w:i/>
          <w:sz w:val="22"/>
          <w:szCs w:val="22"/>
        </w:rPr>
        <w:tab/>
      </w:r>
      <w:r w:rsidR="00F64474" w:rsidRPr="00F64474">
        <w:rPr>
          <w:rFonts w:asciiTheme="majorHAnsi" w:hAnsiTheme="majorHAnsi" w:cstheme="majorHAnsi"/>
          <w:i/>
          <w:sz w:val="22"/>
          <w:szCs w:val="22"/>
        </w:rPr>
        <w:tab/>
      </w:r>
    </w:p>
    <w:p w:rsidR="00F74C5E" w:rsidRPr="00F64474" w:rsidRDefault="00F74C5E" w:rsidP="000D045B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F64474">
        <w:rPr>
          <w:rFonts w:asciiTheme="majorHAnsi" w:hAnsiTheme="majorHAnsi" w:cstheme="majorHAnsi"/>
          <w:i/>
          <w:sz w:val="22"/>
          <w:szCs w:val="22"/>
        </w:rPr>
        <w:t>Training-</w:t>
      </w:r>
    </w:p>
    <w:p w:rsidR="006155DE" w:rsidRPr="00657FD7" w:rsidRDefault="00F74C5E" w:rsidP="00657FD7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F64474">
        <w:rPr>
          <w:rFonts w:asciiTheme="majorHAnsi" w:hAnsiTheme="majorHAnsi" w:cstheme="majorHAnsi"/>
          <w:i/>
          <w:sz w:val="22"/>
          <w:szCs w:val="22"/>
        </w:rPr>
        <w:t>Equipment-</w:t>
      </w:r>
      <w:r w:rsidR="00B8601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F64474" w:rsidRPr="00657FD7">
        <w:rPr>
          <w:rFonts w:asciiTheme="majorHAnsi" w:hAnsiTheme="majorHAnsi" w:cstheme="majorHAnsi"/>
          <w:sz w:val="22"/>
          <w:szCs w:val="22"/>
        </w:rPr>
        <w:tab/>
      </w:r>
    </w:p>
    <w:p w:rsidR="00573E40" w:rsidRPr="00657FD7" w:rsidRDefault="00F74C5E" w:rsidP="00657FD7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F64474">
        <w:rPr>
          <w:rFonts w:asciiTheme="majorHAnsi" w:hAnsiTheme="majorHAnsi" w:cstheme="majorHAnsi"/>
          <w:i/>
          <w:sz w:val="22"/>
          <w:szCs w:val="22"/>
        </w:rPr>
        <w:t>Other-</w:t>
      </w:r>
      <w:r w:rsidR="006C7FB5" w:rsidRPr="00F64474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:rsidR="005A7842" w:rsidRPr="00577901" w:rsidRDefault="005A7842" w:rsidP="005A7842">
      <w:pPr>
        <w:pStyle w:val="ListParagraph"/>
        <w:numPr>
          <w:ilvl w:val="0"/>
          <w:numId w:val="0"/>
        </w:numPr>
        <w:spacing w:before="0" w:after="120"/>
        <w:ind w:left="1080"/>
        <w:rPr>
          <w:rFonts w:asciiTheme="majorHAnsi" w:hAnsiTheme="majorHAnsi" w:cstheme="majorHAnsi"/>
          <w:i/>
          <w:sz w:val="22"/>
          <w:szCs w:val="22"/>
        </w:rPr>
      </w:pPr>
    </w:p>
    <w:p w:rsidR="002931E2" w:rsidRPr="00F73396" w:rsidRDefault="002931E2" w:rsidP="00574F7A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u w:val="single"/>
        </w:rPr>
      </w:pPr>
      <w:r w:rsidRPr="00F73396">
        <w:rPr>
          <w:rFonts w:asciiTheme="majorHAnsi" w:hAnsiTheme="majorHAnsi" w:cstheme="majorHAnsi"/>
          <w:sz w:val="22"/>
          <w:szCs w:val="22"/>
          <w:u w:val="single"/>
        </w:rPr>
        <w:t>EMS</w:t>
      </w:r>
      <w:r w:rsidR="00592022">
        <w:rPr>
          <w:rFonts w:asciiTheme="majorHAnsi" w:hAnsiTheme="majorHAnsi" w:cstheme="majorHAnsi"/>
          <w:sz w:val="22"/>
          <w:szCs w:val="22"/>
          <w:u w:val="single"/>
        </w:rPr>
        <w:t xml:space="preserve"> – Mike McGinnis’s report</w:t>
      </w:r>
    </w:p>
    <w:p w:rsidR="00280F52" w:rsidRDefault="00BD2C60" w:rsidP="00E83F14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6F4606">
        <w:rPr>
          <w:rFonts w:asciiTheme="majorHAnsi" w:hAnsiTheme="majorHAnsi" w:cstheme="majorHAnsi"/>
          <w:i/>
          <w:sz w:val="22"/>
          <w:szCs w:val="22"/>
        </w:rPr>
        <w:t>Personnel-</w:t>
      </w:r>
      <w:r w:rsidR="007B2A08" w:rsidRPr="006F4606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6F4606" w:rsidRPr="006F4606">
        <w:rPr>
          <w:rFonts w:asciiTheme="majorHAnsi" w:hAnsiTheme="majorHAnsi" w:cstheme="majorHAnsi"/>
          <w:i/>
          <w:sz w:val="22"/>
          <w:szCs w:val="22"/>
        </w:rPr>
        <w:tab/>
      </w:r>
      <w:r w:rsidR="006F4606" w:rsidRPr="006F4606">
        <w:rPr>
          <w:rFonts w:asciiTheme="majorHAnsi" w:hAnsiTheme="majorHAnsi" w:cstheme="majorHAnsi"/>
          <w:i/>
          <w:sz w:val="22"/>
          <w:szCs w:val="22"/>
        </w:rPr>
        <w:tab/>
      </w:r>
    </w:p>
    <w:p w:rsidR="00F74C5E" w:rsidRPr="006F4606" w:rsidRDefault="00F74C5E" w:rsidP="00E83F14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6F4606">
        <w:rPr>
          <w:rFonts w:asciiTheme="majorHAnsi" w:hAnsiTheme="majorHAnsi" w:cstheme="majorHAnsi"/>
          <w:i/>
          <w:sz w:val="22"/>
          <w:szCs w:val="22"/>
        </w:rPr>
        <w:t>Training-</w:t>
      </w:r>
    </w:p>
    <w:p w:rsidR="00B8601E" w:rsidRPr="00657FD7" w:rsidRDefault="00F74C5E" w:rsidP="00657FD7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6F4606">
        <w:rPr>
          <w:rFonts w:asciiTheme="majorHAnsi" w:hAnsiTheme="majorHAnsi" w:cstheme="majorHAnsi"/>
          <w:i/>
          <w:sz w:val="22"/>
          <w:szCs w:val="22"/>
        </w:rPr>
        <w:t>Equipment-</w:t>
      </w:r>
      <w:r w:rsidR="00E72E13" w:rsidRPr="006F4606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:rsidR="00573E40" w:rsidRPr="00657FD7" w:rsidRDefault="00F74C5E" w:rsidP="00657FD7">
      <w:pPr>
        <w:pStyle w:val="ListParagraph"/>
        <w:numPr>
          <w:ilvl w:val="0"/>
          <w:numId w:val="34"/>
        </w:numPr>
        <w:spacing w:before="0"/>
        <w:rPr>
          <w:rFonts w:asciiTheme="majorHAnsi" w:hAnsiTheme="majorHAnsi" w:cstheme="majorHAnsi"/>
          <w:i/>
          <w:sz w:val="22"/>
          <w:szCs w:val="22"/>
        </w:rPr>
      </w:pPr>
      <w:r w:rsidRPr="00B8601E">
        <w:rPr>
          <w:rFonts w:asciiTheme="majorHAnsi" w:hAnsiTheme="majorHAnsi" w:cstheme="majorHAnsi"/>
          <w:i/>
          <w:sz w:val="22"/>
          <w:szCs w:val="22"/>
        </w:rPr>
        <w:t>Other</w:t>
      </w:r>
      <w:r w:rsidR="00345194" w:rsidRPr="00B8601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0D1009" w:rsidRPr="00B8601E">
        <w:rPr>
          <w:rFonts w:asciiTheme="majorHAnsi" w:hAnsiTheme="majorHAnsi" w:cstheme="majorHAnsi"/>
          <w:i/>
          <w:sz w:val="22"/>
          <w:szCs w:val="22"/>
        </w:rPr>
        <w:t>–</w:t>
      </w:r>
    </w:p>
    <w:p w:rsidR="008F1FD7" w:rsidRDefault="002931E2" w:rsidP="00242764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  <w:u w:val="single"/>
        </w:rPr>
      </w:pPr>
      <w:r w:rsidRPr="00F73396">
        <w:rPr>
          <w:rFonts w:asciiTheme="majorHAnsi" w:hAnsiTheme="majorHAnsi" w:cstheme="majorHAnsi"/>
          <w:sz w:val="22"/>
          <w:szCs w:val="22"/>
          <w:u w:val="single"/>
        </w:rPr>
        <w:t xml:space="preserve">Building &amp; Grounds </w:t>
      </w:r>
    </w:p>
    <w:p w:rsidR="00242764" w:rsidRPr="00242764" w:rsidRDefault="00242764" w:rsidP="00242764">
      <w:pPr>
        <w:pStyle w:val="ListParagraph"/>
        <w:numPr>
          <w:ilvl w:val="1"/>
          <w:numId w:val="34"/>
        </w:numPr>
        <w:rPr>
          <w:rFonts w:asciiTheme="majorHAnsi" w:hAnsiTheme="majorHAnsi" w:cstheme="majorHAnsi"/>
          <w:i/>
          <w:sz w:val="22"/>
          <w:szCs w:val="22"/>
        </w:rPr>
      </w:pPr>
    </w:p>
    <w:p w:rsidR="00A4511E" w:rsidRPr="00F73396" w:rsidRDefault="00B12E87" w:rsidP="00A87891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73396">
        <w:rPr>
          <w:rFonts w:asciiTheme="majorHAnsi" w:hAnsiTheme="majorHAnsi" w:cstheme="majorHAnsi"/>
          <w:b/>
          <w:sz w:val="22"/>
          <w:szCs w:val="22"/>
        </w:rPr>
        <w:t>Ope</w:t>
      </w:r>
      <w:r w:rsidR="002931E2" w:rsidRPr="00F73396">
        <w:rPr>
          <w:rFonts w:asciiTheme="majorHAnsi" w:hAnsiTheme="majorHAnsi" w:cstheme="majorHAnsi"/>
          <w:b/>
          <w:sz w:val="22"/>
          <w:szCs w:val="22"/>
        </w:rPr>
        <w:t>n i</w:t>
      </w:r>
      <w:r w:rsidR="00345194" w:rsidRPr="00F73396">
        <w:rPr>
          <w:rFonts w:asciiTheme="majorHAnsi" w:hAnsiTheme="majorHAnsi" w:cstheme="majorHAnsi"/>
          <w:b/>
          <w:sz w:val="22"/>
          <w:szCs w:val="22"/>
        </w:rPr>
        <w:t>ssues</w:t>
      </w:r>
    </w:p>
    <w:p w:rsidR="00056ECE" w:rsidRPr="00F73396" w:rsidRDefault="00056ECE" w:rsidP="000E57B4">
      <w:pPr>
        <w:pStyle w:val="ListNumber"/>
        <w:rPr>
          <w:rFonts w:asciiTheme="majorHAnsi" w:hAnsiTheme="majorHAnsi" w:cstheme="majorHAnsi"/>
          <w:sz w:val="22"/>
          <w:szCs w:val="22"/>
        </w:rPr>
      </w:pPr>
      <w:r w:rsidRPr="00F73396">
        <w:rPr>
          <w:rFonts w:asciiTheme="majorHAnsi" w:hAnsiTheme="majorHAnsi" w:cstheme="majorHAnsi"/>
          <w:sz w:val="22"/>
          <w:szCs w:val="22"/>
        </w:rPr>
        <w:t xml:space="preserve">Zoning </w:t>
      </w:r>
      <w:r w:rsidR="009F6EEC">
        <w:rPr>
          <w:rFonts w:asciiTheme="majorHAnsi" w:hAnsiTheme="majorHAnsi" w:cstheme="majorHAnsi"/>
          <w:sz w:val="22"/>
          <w:szCs w:val="22"/>
        </w:rPr>
        <w:t xml:space="preserve">revision updates </w:t>
      </w:r>
      <w:r w:rsidR="000D045B">
        <w:rPr>
          <w:rFonts w:asciiTheme="majorHAnsi" w:hAnsiTheme="majorHAnsi" w:cstheme="majorHAnsi"/>
          <w:sz w:val="22"/>
          <w:szCs w:val="22"/>
        </w:rPr>
        <w:t xml:space="preserve">- </w:t>
      </w:r>
      <w:r w:rsidR="009F6EEC" w:rsidRPr="006F4606">
        <w:rPr>
          <w:rFonts w:asciiTheme="majorHAnsi" w:hAnsiTheme="majorHAnsi" w:cstheme="majorHAnsi"/>
          <w:i/>
          <w:sz w:val="22"/>
          <w:szCs w:val="22"/>
        </w:rPr>
        <w:t>in data entry processing by Z. Avers</w:t>
      </w:r>
      <w:r w:rsidRPr="00F73396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4542D" w:rsidRPr="00F73396" w:rsidRDefault="00B4542D" w:rsidP="00B4542D">
      <w:pPr>
        <w:pStyle w:val="ListNumber"/>
        <w:rPr>
          <w:rFonts w:asciiTheme="majorHAnsi" w:hAnsiTheme="majorHAnsi" w:cstheme="majorHAnsi"/>
          <w:sz w:val="22"/>
          <w:szCs w:val="22"/>
        </w:rPr>
      </w:pPr>
      <w:r w:rsidRPr="00F73396">
        <w:rPr>
          <w:rFonts w:asciiTheme="majorHAnsi" w:hAnsiTheme="majorHAnsi" w:cstheme="majorHAnsi"/>
          <w:sz w:val="22"/>
          <w:szCs w:val="22"/>
        </w:rPr>
        <w:t>IT services</w:t>
      </w:r>
      <w:r w:rsidR="009F6EEC">
        <w:rPr>
          <w:rFonts w:asciiTheme="majorHAnsi" w:hAnsiTheme="majorHAnsi" w:cstheme="majorHAnsi"/>
          <w:sz w:val="22"/>
          <w:szCs w:val="22"/>
        </w:rPr>
        <w:t xml:space="preserve"> </w:t>
      </w:r>
      <w:r w:rsidR="000D045B">
        <w:rPr>
          <w:rFonts w:asciiTheme="majorHAnsi" w:hAnsiTheme="majorHAnsi" w:cstheme="majorHAnsi"/>
          <w:sz w:val="22"/>
          <w:szCs w:val="22"/>
        </w:rPr>
        <w:t xml:space="preserve">- </w:t>
      </w:r>
      <w:r w:rsidR="009F6EEC" w:rsidRPr="006F4606">
        <w:rPr>
          <w:rFonts w:asciiTheme="majorHAnsi" w:hAnsiTheme="majorHAnsi" w:cstheme="majorHAnsi"/>
          <w:i/>
          <w:sz w:val="22"/>
          <w:szCs w:val="22"/>
        </w:rPr>
        <w:t>proposals are still being reviewed</w:t>
      </w:r>
    </w:p>
    <w:p w:rsidR="00592022" w:rsidRDefault="000D045B" w:rsidP="008C46E4">
      <w:pPr>
        <w:pStyle w:val="ListNumb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Materion rumble strips - </w:t>
      </w:r>
      <w:r w:rsidR="008C46E4" w:rsidRPr="006F4606">
        <w:rPr>
          <w:rFonts w:asciiTheme="majorHAnsi" w:hAnsiTheme="majorHAnsi" w:cstheme="majorHAnsi"/>
          <w:i/>
          <w:sz w:val="22"/>
          <w:szCs w:val="22"/>
        </w:rPr>
        <w:t>Co</w:t>
      </w:r>
      <w:r w:rsidR="00B83F71" w:rsidRPr="006F4606">
        <w:rPr>
          <w:rFonts w:asciiTheme="majorHAnsi" w:hAnsiTheme="majorHAnsi" w:cstheme="majorHAnsi"/>
          <w:i/>
          <w:sz w:val="22"/>
          <w:szCs w:val="22"/>
        </w:rPr>
        <w:t>unty Engineer</w:t>
      </w:r>
      <w:r w:rsidR="009F6EEC" w:rsidRPr="006F4606">
        <w:rPr>
          <w:rFonts w:asciiTheme="majorHAnsi" w:hAnsiTheme="majorHAnsi" w:cstheme="majorHAnsi"/>
          <w:i/>
          <w:sz w:val="22"/>
          <w:szCs w:val="22"/>
        </w:rPr>
        <w:t xml:space="preserve"> to respond to </w:t>
      </w:r>
      <w:r w:rsidR="00B83F71" w:rsidRPr="006F4606">
        <w:rPr>
          <w:rFonts w:asciiTheme="majorHAnsi" w:hAnsiTheme="majorHAnsi" w:cstheme="majorHAnsi"/>
          <w:i/>
          <w:sz w:val="22"/>
          <w:szCs w:val="22"/>
        </w:rPr>
        <w:t>TRQ</w:t>
      </w:r>
      <w:r w:rsidR="00B83F71" w:rsidRPr="008C46E4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971C0" w:rsidRPr="00CB67D1" w:rsidRDefault="002971C0" w:rsidP="002971C0">
      <w:pPr>
        <w:pStyle w:val="ListNumb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Speed Survey – </w:t>
      </w:r>
      <w:r w:rsidRPr="006F4606">
        <w:rPr>
          <w:rFonts w:asciiTheme="majorHAnsi" w:hAnsiTheme="majorHAnsi" w:cstheme="majorHAnsi"/>
          <w:i/>
          <w:sz w:val="22"/>
          <w:szCs w:val="22"/>
        </w:rPr>
        <w:t>pending county engineer review</w:t>
      </w:r>
    </w:p>
    <w:p w:rsidR="00835007" w:rsidRDefault="00835007" w:rsidP="00CB67D1">
      <w:pPr>
        <w:pStyle w:val="ListNumb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Civil defense sirens</w:t>
      </w:r>
      <w:r w:rsidR="009F6EEC">
        <w:rPr>
          <w:rFonts w:asciiTheme="majorHAnsi" w:hAnsiTheme="majorHAnsi" w:cstheme="majorHAnsi"/>
          <w:sz w:val="22"/>
          <w:szCs w:val="22"/>
        </w:rPr>
        <w:t xml:space="preserve"> </w:t>
      </w:r>
      <w:r w:rsidR="000D045B">
        <w:rPr>
          <w:rFonts w:asciiTheme="majorHAnsi" w:hAnsiTheme="majorHAnsi" w:cstheme="majorHAnsi"/>
          <w:sz w:val="22"/>
          <w:szCs w:val="22"/>
        </w:rPr>
        <w:t xml:space="preserve">- </w:t>
      </w:r>
      <w:r w:rsidR="009F6EEC" w:rsidRPr="006F4606">
        <w:rPr>
          <w:rFonts w:asciiTheme="majorHAnsi" w:hAnsiTheme="majorHAnsi" w:cstheme="majorHAnsi"/>
          <w:i/>
          <w:sz w:val="22"/>
          <w:szCs w:val="22"/>
        </w:rPr>
        <w:t xml:space="preserve">maintenance </w:t>
      </w:r>
      <w:r w:rsidR="000D045B" w:rsidRPr="006F4606">
        <w:rPr>
          <w:rFonts w:asciiTheme="majorHAnsi" w:hAnsiTheme="majorHAnsi" w:cstheme="majorHAnsi"/>
          <w:i/>
          <w:sz w:val="22"/>
          <w:szCs w:val="22"/>
        </w:rPr>
        <w:t>Quotation</w:t>
      </w:r>
      <w:r w:rsidR="006F4606" w:rsidRPr="006F4606">
        <w:rPr>
          <w:rFonts w:asciiTheme="majorHAnsi" w:hAnsiTheme="majorHAnsi" w:cstheme="majorHAnsi"/>
          <w:i/>
          <w:sz w:val="22"/>
          <w:szCs w:val="22"/>
        </w:rPr>
        <w:t xml:space="preserve">; </w:t>
      </w:r>
      <w:r w:rsidR="002971C0">
        <w:rPr>
          <w:rFonts w:asciiTheme="majorHAnsi" w:hAnsiTheme="majorHAnsi" w:cstheme="majorHAnsi"/>
          <w:i/>
          <w:sz w:val="22"/>
          <w:szCs w:val="22"/>
        </w:rPr>
        <w:t xml:space="preserve">DJ to follow up with </w:t>
      </w:r>
      <w:proofErr w:type="gramStart"/>
      <w:r w:rsidR="002971C0">
        <w:rPr>
          <w:rFonts w:asciiTheme="majorHAnsi" w:hAnsiTheme="majorHAnsi" w:cstheme="majorHAnsi"/>
          <w:i/>
          <w:sz w:val="22"/>
          <w:szCs w:val="22"/>
        </w:rPr>
        <w:t>other</w:t>
      </w:r>
      <w:proofErr w:type="gramEnd"/>
      <w:r w:rsidR="002971C0">
        <w:rPr>
          <w:rFonts w:asciiTheme="majorHAnsi" w:hAnsiTheme="majorHAnsi" w:cstheme="majorHAnsi"/>
          <w:i/>
          <w:sz w:val="22"/>
          <w:szCs w:val="22"/>
        </w:rPr>
        <w:t xml:space="preserve"> source</w:t>
      </w:r>
    </w:p>
    <w:p w:rsidR="00F64474" w:rsidRDefault="00F64474" w:rsidP="00CB67D1">
      <w:pPr>
        <w:pStyle w:val="ListNumber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Junk</w:t>
      </w:r>
      <w:r w:rsidR="002971C0">
        <w:rPr>
          <w:rFonts w:asciiTheme="majorHAnsi" w:hAnsiTheme="majorHAnsi" w:cstheme="majorHAnsi"/>
          <w:sz w:val="22"/>
          <w:szCs w:val="22"/>
        </w:rPr>
        <w:t xml:space="preserve">/unregistered </w:t>
      </w:r>
      <w:r>
        <w:rPr>
          <w:rFonts w:asciiTheme="majorHAnsi" w:hAnsiTheme="majorHAnsi" w:cstheme="majorHAnsi"/>
          <w:sz w:val="22"/>
          <w:szCs w:val="22"/>
        </w:rPr>
        <w:t>cars</w:t>
      </w:r>
      <w:r w:rsidR="00261F6A">
        <w:rPr>
          <w:rFonts w:asciiTheme="majorHAnsi" w:hAnsiTheme="majorHAnsi" w:cstheme="majorHAnsi"/>
          <w:sz w:val="22"/>
          <w:szCs w:val="22"/>
        </w:rPr>
        <w:t xml:space="preserve"> – </w:t>
      </w:r>
      <w:r w:rsidR="009F6EEC" w:rsidRPr="006F4606">
        <w:rPr>
          <w:rFonts w:asciiTheme="majorHAnsi" w:hAnsiTheme="majorHAnsi" w:cstheme="majorHAnsi"/>
          <w:i/>
          <w:sz w:val="22"/>
          <w:szCs w:val="22"/>
        </w:rPr>
        <w:t>options pending Board review</w:t>
      </w:r>
      <w:r w:rsidR="006F4606">
        <w:rPr>
          <w:rFonts w:asciiTheme="majorHAnsi" w:hAnsiTheme="majorHAnsi" w:cstheme="majorHAnsi"/>
          <w:i/>
          <w:sz w:val="22"/>
          <w:szCs w:val="22"/>
        </w:rPr>
        <w:t>; follow up in spring</w:t>
      </w:r>
    </w:p>
    <w:p w:rsidR="00573E40" w:rsidRDefault="00573E40" w:rsidP="00CB67D1">
      <w:pPr>
        <w:pStyle w:val="ListNumber"/>
        <w:rPr>
          <w:rFonts w:asciiTheme="majorHAnsi" w:hAnsiTheme="majorHAnsi" w:cstheme="majorHAnsi"/>
          <w:i/>
          <w:sz w:val="22"/>
          <w:szCs w:val="22"/>
        </w:rPr>
      </w:pPr>
      <w:r w:rsidRPr="00573E40">
        <w:rPr>
          <w:rFonts w:asciiTheme="majorHAnsi" w:hAnsiTheme="majorHAnsi" w:cstheme="majorHAnsi"/>
          <w:sz w:val="22"/>
          <w:szCs w:val="22"/>
        </w:rPr>
        <w:t>January OTA meeting –</w:t>
      </w:r>
      <w:r>
        <w:rPr>
          <w:rFonts w:asciiTheme="majorHAnsi" w:hAnsiTheme="majorHAnsi" w:cstheme="majorHAnsi"/>
          <w:i/>
          <w:sz w:val="22"/>
          <w:szCs w:val="22"/>
        </w:rPr>
        <w:t xml:space="preserve"> speaker lined up; catering needs scheduled; hall reserved</w:t>
      </w:r>
    </w:p>
    <w:p w:rsidR="00573E40" w:rsidRPr="00573E40" w:rsidRDefault="00573E40" w:rsidP="00CB67D1">
      <w:pPr>
        <w:pStyle w:val="ListNumber"/>
        <w:rPr>
          <w:rFonts w:asciiTheme="majorHAnsi" w:hAnsiTheme="majorHAnsi" w:cstheme="majorHAnsi"/>
          <w:sz w:val="22"/>
          <w:szCs w:val="22"/>
        </w:rPr>
      </w:pPr>
      <w:r w:rsidRPr="00573E40">
        <w:rPr>
          <w:rFonts w:asciiTheme="majorHAnsi" w:hAnsiTheme="majorHAnsi" w:cstheme="majorHAnsi"/>
          <w:sz w:val="22"/>
          <w:szCs w:val="22"/>
        </w:rPr>
        <w:t>EMS full-time employee plan</w:t>
      </w: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573E40">
        <w:rPr>
          <w:rFonts w:asciiTheme="majorHAnsi" w:hAnsiTheme="majorHAnsi" w:cstheme="majorHAnsi"/>
          <w:i/>
          <w:sz w:val="22"/>
          <w:szCs w:val="22"/>
        </w:rPr>
        <w:t>schedule, fringes, building</w:t>
      </w:r>
    </w:p>
    <w:p w:rsidR="00B8601E" w:rsidRPr="006F4606" w:rsidRDefault="00B8601E" w:rsidP="00B8601E">
      <w:pPr>
        <w:pStyle w:val="ListNumber"/>
        <w:numPr>
          <w:ilvl w:val="0"/>
          <w:numId w:val="0"/>
        </w:numPr>
        <w:ind w:left="720"/>
        <w:rPr>
          <w:rFonts w:asciiTheme="majorHAnsi" w:hAnsiTheme="majorHAnsi" w:cstheme="majorHAnsi"/>
          <w:i/>
          <w:sz w:val="22"/>
          <w:szCs w:val="22"/>
        </w:rPr>
      </w:pPr>
    </w:p>
    <w:p w:rsidR="00A4511E" w:rsidRPr="00F73396" w:rsidRDefault="008718CE" w:rsidP="00A87891">
      <w:pPr>
        <w:pStyle w:val="ListParagrap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  <w:u w:val="single"/>
          </w:rPr>
          <w:alias w:val="New business:"/>
          <w:tag w:val="New business:"/>
          <w:id w:val="-2105029073"/>
          <w:placeholder>
            <w:docPart w:val="60810E01F84F4BF1808B7C41B2F02536"/>
          </w:placeholder>
          <w:temporary/>
          <w:showingPlcHdr/>
          <w15:appearance w15:val="hidden"/>
        </w:sdtPr>
        <w:sdtEndPr>
          <w:rPr>
            <w:b w:val="0"/>
            <w:u w:val="none"/>
          </w:rPr>
        </w:sdtEndPr>
        <w:sdtContent>
          <w:r w:rsidR="00E941A7" w:rsidRPr="00F73396">
            <w:rPr>
              <w:rFonts w:asciiTheme="majorHAnsi" w:hAnsiTheme="majorHAnsi" w:cstheme="majorHAnsi"/>
              <w:b/>
              <w:sz w:val="22"/>
              <w:szCs w:val="22"/>
            </w:rPr>
            <w:t>New business</w:t>
          </w:r>
        </w:sdtContent>
      </w:sdt>
    </w:p>
    <w:p w:rsidR="00573E40" w:rsidRPr="00573E40" w:rsidRDefault="00573E40" w:rsidP="00573E40">
      <w:pPr>
        <w:pStyle w:val="ListNumber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</w:p>
    <w:p w:rsidR="00F64474" w:rsidRDefault="00F64474" w:rsidP="00F64474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Executive Session</w:t>
      </w:r>
      <w:r w:rsidR="009F6EE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EA6B8C">
        <w:rPr>
          <w:rFonts w:asciiTheme="majorHAnsi" w:hAnsiTheme="majorHAnsi" w:cstheme="majorHAnsi"/>
          <w:b/>
          <w:sz w:val="22"/>
          <w:szCs w:val="22"/>
        </w:rPr>
        <w:t>(if called)</w:t>
      </w:r>
    </w:p>
    <w:p w:rsidR="00972AC3" w:rsidRPr="00F64474" w:rsidRDefault="00B12E87" w:rsidP="00F64474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64474">
        <w:rPr>
          <w:rFonts w:asciiTheme="majorHAnsi" w:hAnsiTheme="majorHAnsi" w:cstheme="majorHAnsi"/>
          <w:b/>
          <w:sz w:val="22"/>
          <w:szCs w:val="22"/>
        </w:rPr>
        <w:t>Announcements, Communications, Other</w:t>
      </w:r>
    </w:p>
    <w:p w:rsidR="00FF4604" w:rsidRPr="00F73396" w:rsidRDefault="009C2680" w:rsidP="00D71515">
      <w:pPr>
        <w:pStyle w:val="ListNumber"/>
        <w:numPr>
          <w:ilvl w:val="0"/>
          <w:numId w:val="0"/>
        </w:numPr>
        <w:spacing w:after="0"/>
        <w:ind w:left="720" w:hanging="36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577901">
        <w:rPr>
          <w:rFonts w:asciiTheme="majorHAnsi" w:hAnsiTheme="majorHAnsi" w:cstheme="majorHAnsi"/>
          <w:sz w:val="22"/>
          <w:szCs w:val="22"/>
        </w:rPr>
        <w:t xml:space="preserve">. </w:t>
      </w:r>
      <w:r w:rsidR="00C03D8D">
        <w:rPr>
          <w:rFonts w:asciiTheme="majorHAnsi" w:hAnsiTheme="majorHAnsi" w:cstheme="majorHAnsi"/>
          <w:sz w:val="22"/>
          <w:szCs w:val="22"/>
        </w:rPr>
        <w:tab/>
      </w:r>
      <w:r w:rsidR="00C42AD5">
        <w:rPr>
          <w:rFonts w:asciiTheme="majorHAnsi" w:hAnsiTheme="majorHAnsi" w:cstheme="majorHAnsi"/>
          <w:sz w:val="22"/>
          <w:szCs w:val="22"/>
        </w:rPr>
        <w:t xml:space="preserve">Next </w:t>
      </w:r>
      <w:r w:rsidR="00FF4604" w:rsidRPr="00F73396">
        <w:rPr>
          <w:rFonts w:asciiTheme="majorHAnsi" w:hAnsiTheme="majorHAnsi" w:cstheme="majorHAnsi"/>
          <w:sz w:val="22"/>
          <w:szCs w:val="22"/>
        </w:rPr>
        <w:t xml:space="preserve">meeting </w:t>
      </w:r>
      <w:r w:rsidR="0082589C" w:rsidRPr="00F73396">
        <w:rPr>
          <w:rFonts w:asciiTheme="majorHAnsi" w:hAnsiTheme="majorHAnsi" w:cstheme="majorHAnsi"/>
          <w:sz w:val="22"/>
          <w:szCs w:val="22"/>
        </w:rPr>
        <w:t>Monday</w:t>
      </w:r>
      <w:r w:rsidR="00FF4604" w:rsidRPr="00F73396">
        <w:rPr>
          <w:rFonts w:asciiTheme="majorHAnsi" w:hAnsiTheme="majorHAnsi" w:cstheme="majorHAnsi"/>
          <w:sz w:val="22"/>
          <w:szCs w:val="22"/>
        </w:rPr>
        <w:t xml:space="preserve">, </w:t>
      </w:r>
      <w:r w:rsidR="00657FD7">
        <w:rPr>
          <w:rFonts w:asciiTheme="majorHAnsi" w:hAnsiTheme="majorHAnsi" w:cstheme="majorHAnsi"/>
          <w:sz w:val="22"/>
          <w:szCs w:val="22"/>
        </w:rPr>
        <w:t xml:space="preserve">Jan. </w:t>
      </w:r>
      <w:r w:rsidR="00263B99">
        <w:rPr>
          <w:rFonts w:asciiTheme="majorHAnsi" w:hAnsiTheme="majorHAnsi" w:cstheme="majorHAnsi"/>
          <w:sz w:val="22"/>
          <w:szCs w:val="22"/>
        </w:rPr>
        <w:t>15</w:t>
      </w:r>
      <w:r w:rsidR="00FF4604" w:rsidRPr="00F73396">
        <w:rPr>
          <w:rFonts w:asciiTheme="majorHAnsi" w:hAnsiTheme="majorHAnsi" w:cstheme="majorHAnsi"/>
          <w:sz w:val="22"/>
          <w:szCs w:val="22"/>
        </w:rPr>
        <w:t>, 202</w:t>
      </w:r>
      <w:r w:rsidR="00657FD7">
        <w:rPr>
          <w:rFonts w:asciiTheme="majorHAnsi" w:hAnsiTheme="majorHAnsi" w:cstheme="majorHAnsi"/>
          <w:sz w:val="22"/>
          <w:szCs w:val="22"/>
        </w:rPr>
        <w:t xml:space="preserve">4 </w:t>
      </w:r>
    </w:p>
    <w:p w:rsidR="00B12E87" w:rsidRDefault="00B12E87" w:rsidP="00C302F7">
      <w:pPr>
        <w:pStyle w:val="ListParagraph"/>
        <w:rPr>
          <w:rFonts w:asciiTheme="majorHAnsi" w:hAnsiTheme="majorHAnsi" w:cstheme="majorHAnsi"/>
          <w:b/>
          <w:sz w:val="22"/>
          <w:szCs w:val="22"/>
        </w:rPr>
      </w:pPr>
      <w:r w:rsidRPr="00F73396">
        <w:rPr>
          <w:rFonts w:asciiTheme="majorHAnsi" w:hAnsiTheme="majorHAnsi" w:cstheme="majorHAnsi"/>
          <w:b/>
          <w:sz w:val="22"/>
          <w:szCs w:val="22"/>
        </w:rPr>
        <w:t>Adjournment</w:t>
      </w:r>
    </w:p>
    <w:p w:rsidR="006A2573" w:rsidRDefault="006A2573" w:rsidP="006A2573">
      <w:pPr>
        <w:rPr>
          <w:rFonts w:asciiTheme="majorHAnsi" w:hAnsiTheme="majorHAnsi" w:cstheme="majorHAnsi"/>
          <w:b/>
          <w:sz w:val="22"/>
          <w:szCs w:val="22"/>
        </w:rPr>
      </w:pPr>
    </w:p>
    <w:sectPr w:rsidR="006A2573" w:rsidSect="00220CEC">
      <w:footerReference w:type="default" r:id="rId8"/>
      <w:pgSz w:w="12240" w:h="15840"/>
      <w:pgMar w:top="1440" w:right="1728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8CE" w:rsidRDefault="008718CE" w:rsidP="00CB53EA">
      <w:pPr>
        <w:spacing w:after="0"/>
      </w:pPr>
      <w:r>
        <w:separator/>
      </w:r>
    </w:p>
  </w:endnote>
  <w:endnote w:type="continuationSeparator" w:id="0">
    <w:p w:rsidR="008718CE" w:rsidRDefault="008718CE" w:rsidP="00CB5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3633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0CEC" w:rsidRDefault="004C07C5" w:rsidP="00220CE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024887" w:rsidRDefault="00024887" w:rsidP="00220C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8CE" w:rsidRDefault="008718CE" w:rsidP="00CB53EA">
      <w:pPr>
        <w:spacing w:after="0"/>
      </w:pPr>
      <w:r>
        <w:separator/>
      </w:r>
    </w:p>
  </w:footnote>
  <w:footnote w:type="continuationSeparator" w:id="0">
    <w:p w:rsidR="008718CE" w:rsidRDefault="008718CE" w:rsidP="00CB53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02C497F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</w:rPr>
    </w:lvl>
    <w:lvl w:ilvl="1">
      <w:start w:val="1"/>
      <w:numFmt w:val="decimal"/>
      <w:lvlText w:val="%2."/>
      <w:lvlJc w:val="left"/>
      <w:pPr>
        <w:ind w:left="1454" w:hanging="360"/>
      </w:pPr>
      <w:rPr>
        <w:rFonts w:hint="default"/>
      </w:rPr>
    </w:lvl>
    <w:lvl w:ilvl="2">
      <w:start w:val="5"/>
      <w:numFmt w:val="bullet"/>
      <w:lvlText w:val=""/>
      <w:lvlJc w:val="left"/>
      <w:pPr>
        <w:ind w:left="2354" w:hanging="360"/>
      </w:pPr>
      <w:rPr>
        <w:rFonts w:ascii="Symbol" w:eastAsia="Times New Roman" w:hAnsi="Symbol" w:cs="Times New Roman" w:hint="default"/>
        <w:b w:val="0"/>
      </w:rPr>
    </w:lvl>
    <w:lvl w:ilvl="3" w:tentative="1">
      <w:start w:val="1"/>
      <w:numFmt w:val="decimal"/>
      <w:lvlText w:val="%4."/>
      <w:lvlJc w:val="left"/>
      <w:pPr>
        <w:ind w:left="2894" w:hanging="360"/>
      </w:pPr>
    </w:lvl>
    <w:lvl w:ilvl="4" w:tentative="1">
      <w:start w:val="1"/>
      <w:numFmt w:val="lowerLetter"/>
      <w:lvlText w:val="%5."/>
      <w:lvlJc w:val="left"/>
      <w:pPr>
        <w:ind w:left="3614" w:hanging="360"/>
      </w:pPr>
    </w:lvl>
    <w:lvl w:ilvl="5" w:tentative="1">
      <w:start w:val="1"/>
      <w:numFmt w:val="lowerRoman"/>
      <w:lvlText w:val="%6."/>
      <w:lvlJc w:val="right"/>
      <w:pPr>
        <w:ind w:left="4334" w:hanging="180"/>
      </w:pPr>
    </w:lvl>
    <w:lvl w:ilvl="6" w:tentative="1">
      <w:start w:val="1"/>
      <w:numFmt w:val="decimal"/>
      <w:lvlText w:val="%7."/>
      <w:lvlJc w:val="left"/>
      <w:pPr>
        <w:ind w:left="5054" w:hanging="360"/>
      </w:pPr>
    </w:lvl>
    <w:lvl w:ilvl="7" w:tentative="1">
      <w:start w:val="1"/>
      <w:numFmt w:val="lowerLetter"/>
      <w:lvlText w:val="%8."/>
      <w:lvlJc w:val="left"/>
      <w:pPr>
        <w:ind w:left="5774" w:hanging="360"/>
      </w:pPr>
    </w:lvl>
    <w:lvl w:ilvl="8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212A"/>
    <w:multiLevelType w:val="hybridMultilevel"/>
    <w:tmpl w:val="4306B38E"/>
    <w:lvl w:ilvl="0" w:tplc="43E06F0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7224CD"/>
    <w:multiLevelType w:val="hybridMultilevel"/>
    <w:tmpl w:val="4890114E"/>
    <w:lvl w:ilvl="0" w:tplc="286874EA">
      <w:start w:val="1"/>
      <w:numFmt w:val="decimal"/>
      <w:lvlText w:val="%1."/>
      <w:lvlJc w:val="left"/>
      <w:pPr>
        <w:ind w:left="109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568C1"/>
    <w:multiLevelType w:val="hybridMultilevel"/>
    <w:tmpl w:val="0640F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1594F"/>
    <w:multiLevelType w:val="hybridMultilevel"/>
    <w:tmpl w:val="311C7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2371C"/>
    <w:multiLevelType w:val="hybridMultilevel"/>
    <w:tmpl w:val="AF0A8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7CB"/>
    <w:multiLevelType w:val="hybridMultilevel"/>
    <w:tmpl w:val="C28AA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7EB2E21"/>
    <w:multiLevelType w:val="hybridMultilevel"/>
    <w:tmpl w:val="0B2A9C96"/>
    <w:lvl w:ilvl="0" w:tplc="921CDBF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D900FB9"/>
    <w:multiLevelType w:val="hybridMultilevel"/>
    <w:tmpl w:val="9A60DB82"/>
    <w:lvl w:ilvl="0" w:tplc="2FE2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12589"/>
    <w:multiLevelType w:val="hybridMultilevel"/>
    <w:tmpl w:val="AE86B596"/>
    <w:lvl w:ilvl="0" w:tplc="D2303C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258C5"/>
    <w:multiLevelType w:val="hybridMultilevel"/>
    <w:tmpl w:val="78A4939A"/>
    <w:lvl w:ilvl="0" w:tplc="C1AEA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350329"/>
    <w:multiLevelType w:val="hybridMultilevel"/>
    <w:tmpl w:val="F328F50A"/>
    <w:lvl w:ilvl="0" w:tplc="2C7A8D0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4D19095C"/>
    <w:multiLevelType w:val="hybridMultilevel"/>
    <w:tmpl w:val="A1DE329A"/>
    <w:lvl w:ilvl="0" w:tplc="5720E6A4">
      <w:start w:val="4"/>
      <w:numFmt w:val="lowerRoman"/>
      <w:lvlText w:val="%1."/>
      <w:lvlJc w:val="left"/>
      <w:pPr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5201249A"/>
    <w:multiLevelType w:val="hybridMultilevel"/>
    <w:tmpl w:val="4AFC3E30"/>
    <w:lvl w:ilvl="0" w:tplc="2304B132">
      <w:start w:val="1"/>
      <w:numFmt w:val="lowerLetter"/>
      <w:lvlText w:val="%1)"/>
      <w:lvlJc w:val="left"/>
      <w:pPr>
        <w:ind w:left="734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5877688"/>
    <w:multiLevelType w:val="multilevel"/>
    <w:tmpl w:val="28AEE8BC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b w:val="0"/>
      </w:rPr>
    </w:lvl>
    <w:lvl w:ilvl="1">
      <w:start w:val="1"/>
      <w:numFmt w:val="decimal"/>
      <w:lvlText w:val="%2."/>
      <w:lvlJc w:val="left"/>
      <w:pPr>
        <w:ind w:left="1454" w:hanging="360"/>
      </w:pPr>
      <w:rPr>
        <w:rFonts w:hint="default"/>
      </w:rPr>
    </w:lvl>
    <w:lvl w:ilvl="2">
      <w:start w:val="5"/>
      <w:numFmt w:val="bullet"/>
      <w:lvlText w:val=""/>
      <w:lvlJc w:val="left"/>
      <w:pPr>
        <w:ind w:left="2354" w:hanging="360"/>
      </w:pPr>
      <w:rPr>
        <w:rFonts w:ascii="Symbol" w:eastAsia="Times New Roman" w:hAnsi="Symbol" w:cs="Times New Roman" w:hint="default"/>
        <w:b w:val="0"/>
      </w:rPr>
    </w:lvl>
    <w:lvl w:ilvl="3" w:tentative="1">
      <w:start w:val="1"/>
      <w:numFmt w:val="decimal"/>
      <w:lvlText w:val="%4."/>
      <w:lvlJc w:val="left"/>
      <w:pPr>
        <w:ind w:left="2894" w:hanging="360"/>
      </w:pPr>
    </w:lvl>
    <w:lvl w:ilvl="4" w:tentative="1">
      <w:start w:val="1"/>
      <w:numFmt w:val="lowerLetter"/>
      <w:lvlText w:val="%5."/>
      <w:lvlJc w:val="left"/>
      <w:pPr>
        <w:ind w:left="3614" w:hanging="360"/>
      </w:pPr>
    </w:lvl>
    <w:lvl w:ilvl="5" w:tentative="1">
      <w:start w:val="1"/>
      <w:numFmt w:val="lowerRoman"/>
      <w:lvlText w:val="%6."/>
      <w:lvlJc w:val="right"/>
      <w:pPr>
        <w:ind w:left="4334" w:hanging="180"/>
      </w:pPr>
    </w:lvl>
    <w:lvl w:ilvl="6" w:tentative="1">
      <w:start w:val="1"/>
      <w:numFmt w:val="decimal"/>
      <w:lvlText w:val="%7."/>
      <w:lvlJc w:val="left"/>
      <w:pPr>
        <w:ind w:left="5054" w:hanging="360"/>
      </w:pPr>
    </w:lvl>
    <w:lvl w:ilvl="7" w:tentative="1">
      <w:start w:val="1"/>
      <w:numFmt w:val="lowerLetter"/>
      <w:lvlText w:val="%8."/>
      <w:lvlJc w:val="left"/>
      <w:pPr>
        <w:ind w:left="5774" w:hanging="360"/>
      </w:pPr>
    </w:lvl>
    <w:lvl w:ilvl="8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55D50926"/>
    <w:multiLevelType w:val="hybridMultilevel"/>
    <w:tmpl w:val="86C4780C"/>
    <w:lvl w:ilvl="0" w:tplc="7220D38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57D5406B"/>
    <w:multiLevelType w:val="hybridMultilevel"/>
    <w:tmpl w:val="9B4669E6"/>
    <w:lvl w:ilvl="0" w:tplc="E4A4E9B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4" w15:restartNumberingAfterBreak="0">
    <w:nsid w:val="5A0D7BB8"/>
    <w:multiLevelType w:val="hybridMultilevel"/>
    <w:tmpl w:val="6986A902"/>
    <w:lvl w:ilvl="0" w:tplc="39EEBA04">
      <w:start w:val="1"/>
      <w:numFmt w:val="lowerLetter"/>
      <w:pStyle w:val="ListNumber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975274"/>
    <w:multiLevelType w:val="hybridMultilevel"/>
    <w:tmpl w:val="E8AE1826"/>
    <w:lvl w:ilvl="0" w:tplc="0B867578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0560A"/>
    <w:multiLevelType w:val="hybridMultilevel"/>
    <w:tmpl w:val="46104C70"/>
    <w:lvl w:ilvl="0" w:tplc="3F807F6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9424BD"/>
    <w:multiLevelType w:val="hybridMultilevel"/>
    <w:tmpl w:val="171C0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DE5521"/>
    <w:multiLevelType w:val="hybridMultilevel"/>
    <w:tmpl w:val="8D0215A4"/>
    <w:lvl w:ilvl="0" w:tplc="D4F8EA1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 w15:restartNumberingAfterBreak="0">
    <w:nsid w:val="6A701B19"/>
    <w:multiLevelType w:val="hybridMultilevel"/>
    <w:tmpl w:val="99F0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D1142"/>
    <w:multiLevelType w:val="hybridMultilevel"/>
    <w:tmpl w:val="8BDCE314"/>
    <w:lvl w:ilvl="0" w:tplc="1E9A3A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B1943DD"/>
    <w:multiLevelType w:val="hybridMultilevel"/>
    <w:tmpl w:val="2486AE8E"/>
    <w:lvl w:ilvl="0" w:tplc="15B89B6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8"/>
  </w:num>
  <w:num w:numId="3">
    <w:abstractNumId w:val="22"/>
  </w:num>
  <w:num w:numId="4">
    <w:abstractNumId w:val="13"/>
  </w:num>
  <w:num w:numId="5">
    <w:abstractNumId w:val="43"/>
  </w:num>
  <w:num w:numId="6">
    <w:abstractNumId w:val="11"/>
  </w:num>
  <w:num w:numId="7">
    <w:abstractNumId w:val="36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21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4"/>
  </w:num>
  <w:num w:numId="24">
    <w:abstractNumId w:val="19"/>
  </w:num>
  <w:num w:numId="25">
    <w:abstractNumId w:val="24"/>
  </w:num>
  <w:num w:numId="26">
    <w:abstractNumId w:val="34"/>
  </w:num>
  <w:num w:numId="27">
    <w:abstractNumId w:val="45"/>
  </w:num>
  <w:num w:numId="28">
    <w:abstractNumId w:val="39"/>
  </w:num>
  <w:num w:numId="29">
    <w:abstractNumId w:val="35"/>
  </w:num>
  <w:num w:numId="30">
    <w:abstractNumId w:val="10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25"/>
  </w:num>
  <w:num w:numId="36">
    <w:abstractNumId w:val="27"/>
  </w:num>
  <w:num w:numId="37">
    <w:abstractNumId w:val="38"/>
  </w:num>
  <w:num w:numId="38">
    <w:abstractNumId w:val="26"/>
  </w:num>
  <w:num w:numId="39">
    <w:abstractNumId w:val="14"/>
  </w:num>
  <w:num w:numId="40">
    <w:abstractNumId w:val="32"/>
  </w:num>
  <w:num w:numId="41">
    <w:abstractNumId w:val="12"/>
  </w:num>
  <w:num w:numId="42">
    <w:abstractNumId w:val="28"/>
  </w:num>
  <w:num w:numId="43">
    <w:abstractNumId w:val="33"/>
  </w:num>
  <w:num w:numId="44">
    <w:abstractNumId w:val="15"/>
  </w:num>
  <w:num w:numId="45">
    <w:abstractNumId w:val="41"/>
  </w:num>
  <w:num w:numId="46">
    <w:abstractNumId w:val="20"/>
  </w:num>
  <w:num w:numId="47">
    <w:abstractNumId w:val="40"/>
  </w:num>
  <w:num w:numId="48">
    <w:abstractNumId w:val="2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87"/>
    <w:rsid w:val="00006A53"/>
    <w:rsid w:val="00012404"/>
    <w:rsid w:val="00021EE0"/>
    <w:rsid w:val="00024887"/>
    <w:rsid w:val="000248DF"/>
    <w:rsid w:val="00026EB5"/>
    <w:rsid w:val="00030758"/>
    <w:rsid w:val="00044954"/>
    <w:rsid w:val="00045390"/>
    <w:rsid w:val="00056ECE"/>
    <w:rsid w:val="00057E4E"/>
    <w:rsid w:val="00062267"/>
    <w:rsid w:val="000661F3"/>
    <w:rsid w:val="00066C10"/>
    <w:rsid w:val="000733E9"/>
    <w:rsid w:val="0007396D"/>
    <w:rsid w:val="00077B55"/>
    <w:rsid w:val="0009002F"/>
    <w:rsid w:val="00095C05"/>
    <w:rsid w:val="000A3F39"/>
    <w:rsid w:val="000B17FD"/>
    <w:rsid w:val="000C10EE"/>
    <w:rsid w:val="000D045B"/>
    <w:rsid w:val="000D1009"/>
    <w:rsid w:val="000D2FC4"/>
    <w:rsid w:val="000D3A2B"/>
    <w:rsid w:val="000D672D"/>
    <w:rsid w:val="000E2FAD"/>
    <w:rsid w:val="000E57B4"/>
    <w:rsid w:val="000E68E4"/>
    <w:rsid w:val="0010547F"/>
    <w:rsid w:val="001065F5"/>
    <w:rsid w:val="0011381E"/>
    <w:rsid w:val="0012617F"/>
    <w:rsid w:val="001326BD"/>
    <w:rsid w:val="001357C4"/>
    <w:rsid w:val="00140C02"/>
    <w:rsid w:val="00140DAE"/>
    <w:rsid w:val="001423A6"/>
    <w:rsid w:val="0014303A"/>
    <w:rsid w:val="0015180F"/>
    <w:rsid w:val="001538CF"/>
    <w:rsid w:val="001539DA"/>
    <w:rsid w:val="00153EA5"/>
    <w:rsid w:val="00156455"/>
    <w:rsid w:val="00156CCB"/>
    <w:rsid w:val="00160181"/>
    <w:rsid w:val="00161A6B"/>
    <w:rsid w:val="00164359"/>
    <w:rsid w:val="001702F5"/>
    <w:rsid w:val="00171DD3"/>
    <w:rsid w:val="00173DC2"/>
    <w:rsid w:val="0018342D"/>
    <w:rsid w:val="001852DB"/>
    <w:rsid w:val="00193653"/>
    <w:rsid w:val="001963DC"/>
    <w:rsid w:val="001D19AA"/>
    <w:rsid w:val="001E039B"/>
    <w:rsid w:val="001E505E"/>
    <w:rsid w:val="001E76CD"/>
    <w:rsid w:val="001E7B03"/>
    <w:rsid w:val="00203943"/>
    <w:rsid w:val="00212B77"/>
    <w:rsid w:val="002155E0"/>
    <w:rsid w:val="00220CEC"/>
    <w:rsid w:val="00222CD6"/>
    <w:rsid w:val="00236AF1"/>
    <w:rsid w:val="00242764"/>
    <w:rsid w:val="00244AC0"/>
    <w:rsid w:val="00245C5F"/>
    <w:rsid w:val="00250723"/>
    <w:rsid w:val="00253269"/>
    <w:rsid w:val="00254493"/>
    <w:rsid w:val="002575EA"/>
    <w:rsid w:val="00257E14"/>
    <w:rsid w:val="00261F6A"/>
    <w:rsid w:val="002635AD"/>
    <w:rsid w:val="00263B99"/>
    <w:rsid w:val="00265FFA"/>
    <w:rsid w:val="00266487"/>
    <w:rsid w:val="002672CF"/>
    <w:rsid w:val="002676D4"/>
    <w:rsid w:val="002761C5"/>
    <w:rsid w:val="00280F52"/>
    <w:rsid w:val="00283C80"/>
    <w:rsid w:val="002931E2"/>
    <w:rsid w:val="002966F0"/>
    <w:rsid w:val="002971C0"/>
    <w:rsid w:val="00297C1F"/>
    <w:rsid w:val="002C3DE4"/>
    <w:rsid w:val="002D1EDF"/>
    <w:rsid w:val="002D2E8F"/>
    <w:rsid w:val="002D4656"/>
    <w:rsid w:val="002E08C5"/>
    <w:rsid w:val="002E2667"/>
    <w:rsid w:val="002E740A"/>
    <w:rsid w:val="002E75E0"/>
    <w:rsid w:val="002F6EFE"/>
    <w:rsid w:val="00304604"/>
    <w:rsid w:val="0030749C"/>
    <w:rsid w:val="00310F5D"/>
    <w:rsid w:val="00320DE8"/>
    <w:rsid w:val="00337A32"/>
    <w:rsid w:val="00337F9C"/>
    <w:rsid w:val="00342D63"/>
    <w:rsid w:val="00343121"/>
    <w:rsid w:val="003435F9"/>
    <w:rsid w:val="00344412"/>
    <w:rsid w:val="0034475C"/>
    <w:rsid w:val="00345194"/>
    <w:rsid w:val="00345265"/>
    <w:rsid w:val="00346479"/>
    <w:rsid w:val="003468DC"/>
    <w:rsid w:val="003501D3"/>
    <w:rsid w:val="00352AFE"/>
    <w:rsid w:val="003533AF"/>
    <w:rsid w:val="003561C4"/>
    <w:rsid w:val="003574FD"/>
    <w:rsid w:val="00360B6E"/>
    <w:rsid w:val="003747FC"/>
    <w:rsid w:val="003765C4"/>
    <w:rsid w:val="00393F6A"/>
    <w:rsid w:val="0039405E"/>
    <w:rsid w:val="003975B1"/>
    <w:rsid w:val="00397B2B"/>
    <w:rsid w:val="003A192B"/>
    <w:rsid w:val="003A344C"/>
    <w:rsid w:val="003B0B03"/>
    <w:rsid w:val="003B66AC"/>
    <w:rsid w:val="003C1EC8"/>
    <w:rsid w:val="003C5DD6"/>
    <w:rsid w:val="003D31E8"/>
    <w:rsid w:val="003D4BA7"/>
    <w:rsid w:val="003E040F"/>
    <w:rsid w:val="003E0871"/>
    <w:rsid w:val="003E09F9"/>
    <w:rsid w:val="003E0A23"/>
    <w:rsid w:val="003E4519"/>
    <w:rsid w:val="003E65FB"/>
    <w:rsid w:val="004119BE"/>
    <w:rsid w:val="00411F8B"/>
    <w:rsid w:val="00414EB2"/>
    <w:rsid w:val="00420438"/>
    <w:rsid w:val="00424C21"/>
    <w:rsid w:val="004264C7"/>
    <w:rsid w:val="00427023"/>
    <w:rsid w:val="004466D3"/>
    <w:rsid w:val="004469E1"/>
    <w:rsid w:val="004501C5"/>
    <w:rsid w:val="00453FDC"/>
    <w:rsid w:val="00461D3C"/>
    <w:rsid w:val="00462D9F"/>
    <w:rsid w:val="00476C12"/>
    <w:rsid w:val="00477352"/>
    <w:rsid w:val="004814E7"/>
    <w:rsid w:val="0049465D"/>
    <w:rsid w:val="00496BE9"/>
    <w:rsid w:val="004978AF"/>
    <w:rsid w:val="004A42ED"/>
    <w:rsid w:val="004B20F1"/>
    <w:rsid w:val="004B42A6"/>
    <w:rsid w:val="004B5C09"/>
    <w:rsid w:val="004B641C"/>
    <w:rsid w:val="004C07C5"/>
    <w:rsid w:val="004C42A7"/>
    <w:rsid w:val="004D1B3E"/>
    <w:rsid w:val="004D30E3"/>
    <w:rsid w:val="004D65E9"/>
    <w:rsid w:val="004E16B4"/>
    <w:rsid w:val="004E227E"/>
    <w:rsid w:val="004E3CEF"/>
    <w:rsid w:val="004E6CF5"/>
    <w:rsid w:val="004F1EDC"/>
    <w:rsid w:val="004F2094"/>
    <w:rsid w:val="004F7C50"/>
    <w:rsid w:val="005059AA"/>
    <w:rsid w:val="005102A4"/>
    <w:rsid w:val="005108CD"/>
    <w:rsid w:val="005151C2"/>
    <w:rsid w:val="00530760"/>
    <w:rsid w:val="0054410F"/>
    <w:rsid w:val="005468B6"/>
    <w:rsid w:val="00552F40"/>
    <w:rsid w:val="00554276"/>
    <w:rsid w:val="00561FE7"/>
    <w:rsid w:val="00565944"/>
    <w:rsid w:val="00573E40"/>
    <w:rsid w:val="00574F7A"/>
    <w:rsid w:val="00577901"/>
    <w:rsid w:val="00580E79"/>
    <w:rsid w:val="005844B2"/>
    <w:rsid w:val="005913A0"/>
    <w:rsid w:val="00592022"/>
    <w:rsid w:val="0059657B"/>
    <w:rsid w:val="005A0ADB"/>
    <w:rsid w:val="005A7842"/>
    <w:rsid w:val="005B0F10"/>
    <w:rsid w:val="005B24A0"/>
    <w:rsid w:val="005C3692"/>
    <w:rsid w:val="005C5CA0"/>
    <w:rsid w:val="005D1A38"/>
    <w:rsid w:val="005D7095"/>
    <w:rsid w:val="005D7C46"/>
    <w:rsid w:val="005E7C9F"/>
    <w:rsid w:val="005F17DE"/>
    <w:rsid w:val="005F7131"/>
    <w:rsid w:val="006155DE"/>
    <w:rsid w:val="00616B41"/>
    <w:rsid w:val="006200D0"/>
    <w:rsid w:val="00620AE8"/>
    <w:rsid w:val="00623BA9"/>
    <w:rsid w:val="00627B37"/>
    <w:rsid w:val="00636FAC"/>
    <w:rsid w:val="00644F96"/>
    <w:rsid w:val="0064628C"/>
    <w:rsid w:val="00657BD3"/>
    <w:rsid w:val="00657FD7"/>
    <w:rsid w:val="00673474"/>
    <w:rsid w:val="00680296"/>
    <w:rsid w:val="00680E5C"/>
    <w:rsid w:val="0068195C"/>
    <w:rsid w:val="006839E4"/>
    <w:rsid w:val="00691823"/>
    <w:rsid w:val="006930D1"/>
    <w:rsid w:val="006960D9"/>
    <w:rsid w:val="00697F8E"/>
    <w:rsid w:val="006A0C4B"/>
    <w:rsid w:val="006A2573"/>
    <w:rsid w:val="006B1866"/>
    <w:rsid w:val="006C0FBE"/>
    <w:rsid w:val="006C3011"/>
    <w:rsid w:val="006C77BA"/>
    <w:rsid w:val="006C7FB5"/>
    <w:rsid w:val="006D1699"/>
    <w:rsid w:val="006D428E"/>
    <w:rsid w:val="006D46CC"/>
    <w:rsid w:val="006F00CD"/>
    <w:rsid w:val="006F03D4"/>
    <w:rsid w:val="006F4606"/>
    <w:rsid w:val="006F6AD1"/>
    <w:rsid w:val="00715CF8"/>
    <w:rsid w:val="00717B64"/>
    <w:rsid w:val="0072589C"/>
    <w:rsid w:val="007455DA"/>
    <w:rsid w:val="0074718D"/>
    <w:rsid w:val="00750923"/>
    <w:rsid w:val="00751835"/>
    <w:rsid w:val="00753066"/>
    <w:rsid w:val="00765AC0"/>
    <w:rsid w:val="00771C24"/>
    <w:rsid w:val="007752A4"/>
    <w:rsid w:val="00782091"/>
    <w:rsid w:val="00784042"/>
    <w:rsid w:val="007A1508"/>
    <w:rsid w:val="007A363D"/>
    <w:rsid w:val="007B0712"/>
    <w:rsid w:val="007B1CD5"/>
    <w:rsid w:val="007B2A08"/>
    <w:rsid w:val="007B42F5"/>
    <w:rsid w:val="007C53D8"/>
    <w:rsid w:val="007D1CD1"/>
    <w:rsid w:val="007D5836"/>
    <w:rsid w:val="007D6AA1"/>
    <w:rsid w:val="007D7CE1"/>
    <w:rsid w:val="007E03D7"/>
    <w:rsid w:val="007E1C19"/>
    <w:rsid w:val="007E373A"/>
    <w:rsid w:val="007E3F13"/>
    <w:rsid w:val="007F0409"/>
    <w:rsid w:val="007F1959"/>
    <w:rsid w:val="008036BD"/>
    <w:rsid w:val="00814770"/>
    <w:rsid w:val="00815919"/>
    <w:rsid w:val="008240DA"/>
    <w:rsid w:val="0082589C"/>
    <w:rsid w:val="0082633A"/>
    <w:rsid w:val="00831005"/>
    <w:rsid w:val="00835007"/>
    <w:rsid w:val="0083600D"/>
    <w:rsid w:val="0083755C"/>
    <w:rsid w:val="008505D7"/>
    <w:rsid w:val="00850C88"/>
    <w:rsid w:val="00856742"/>
    <w:rsid w:val="00860FD3"/>
    <w:rsid w:val="00867EA4"/>
    <w:rsid w:val="008718CE"/>
    <w:rsid w:val="0087593E"/>
    <w:rsid w:val="00880A0C"/>
    <w:rsid w:val="00882B43"/>
    <w:rsid w:val="0088548B"/>
    <w:rsid w:val="00886135"/>
    <w:rsid w:val="00895FB9"/>
    <w:rsid w:val="008A4AB1"/>
    <w:rsid w:val="008A4B73"/>
    <w:rsid w:val="008B0085"/>
    <w:rsid w:val="008B648E"/>
    <w:rsid w:val="008C0FC4"/>
    <w:rsid w:val="008C46E4"/>
    <w:rsid w:val="008D4FB8"/>
    <w:rsid w:val="008E476B"/>
    <w:rsid w:val="008F1FD7"/>
    <w:rsid w:val="008F3C13"/>
    <w:rsid w:val="008F403A"/>
    <w:rsid w:val="00901D25"/>
    <w:rsid w:val="00910B10"/>
    <w:rsid w:val="00912FD4"/>
    <w:rsid w:val="0091438F"/>
    <w:rsid w:val="009258BE"/>
    <w:rsid w:val="00926C68"/>
    <w:rsid w:val="00933DFF"/>
    <w:rsid w:val="0095167C"/>
    <w:rsid w:val="00957522"/>
    <w:rsid w:val="00961D15"/>
    <w:rsid w:val="00970295"/>
    <w:rsid w:val="00972AC3"/>
    <w:rsid w:val="00974132"/>
    <w:rsid w:val="009769BC"/>
    <w:rsid w:val="009912B0"/>
    <w:rsid w:val="009921B8"/>
    <w:rsid w:val="00993B51"/>
    <w:rsid w:val="00993E87"/>
    <w:rsid w:val="009975AC"/>
    <w:rsid w:val="009A1E97"/>
    <w:rsid w:val="009B58E2"/>
    <w:rsid w:val="009C2680"/>
    <w:rsid w:val="009C2E11"/>
    <w:rsid w:val="009D190F"/>
    <w:rsid w:val="009D48D5"/>
    <w:rsid w:val="009E7C49"/>
    <w:rsid w:val="009F3A4A"/>
    <w:rsid w:val="009F3D1A"/>
    <w:rsid w:val="009F6EEC"/>
    <w:rsid w:val="00A01C5D"/>
    <w:rsid w:val="00A07662"/>
    <w:rsid w:val="00A078B4"/>
    <w:rsid w:val="00A10E2F"/>
    <w:rsid w:val="00A1132E"/>
    <w:rsid w:val="00A13430"/>
    <w:rsid w:val="00A26B9A"/>
    <w:rsid w:val="00A35FA7"/>
    <w:rsid w:val="00A4511E"/>
    <w:rsid w:val="00A455B2"/>
    <w:rsid w:val="00A521A9"/>
    <w:rsid w:val="00A527E3"/>
    <w:rsid w:val="00A52AFD"/>
    <w:rsid w:val="00A87891"/>
    <w:rsid w:val="00A9146C"/>
    <w:rsid w:val="00A93C14"/>
    <w:rsid w:val="00A93D92"/>
    <w:rsid w:val="00AA0457"/>
    <w:rsid w:val="00AA1228"/>
    <w:rsid w:val="00AA3814"/>
    <w:rsid w:val="00AD03CB"/>
    <w:rsid w:val="00AD3E25"/>
    <w:rsid w:val="00AD42B7"/>
    <w:rsid w:val="00AD537F"/>
    <w:rsid w:val="00AE1507"/>
    <w:rsid w:val="00AE391E"/>
    <w:rsid w:val="00AF025A"/>
    <w:rsid w:val="00AF67C7"/>
    <w:rsid w:val="00AF6921"/>
    <w:rsid w:val="00B0265A"/>
    <w:rsid w:val="00B031A5"/>
    <w:rsid w:val="00B118EA"/>
    <w:rsid w:val="00B12E87"/>
    <w:rsid w:val="00B151CB"/>
    <w:rsid w:val="00B22ABB"/>
    <w:rsid w:val="00B24CD8"/>
    <w:rsid w:val="00B340B0"/>
    <w:rsid w:val="00B41F7C"/>
    <w:rsid w:val="00B435B5"/>
    <w:rsid w:val="00B45079"/>
    <w:rsid w:val="00B4542D"/>
    <w:rsid w:val="00B5397D"/>
    <w:rsid w:val="00B55DAC"/>
    <w:rsid w:val="00B71CE8"/>
    <w:rsid w:val="00B742E8"/>
    <w:rsid w:val="00B762F4"/>
    <w:rsid w:val="00B77D71"/>
    <w:rsid w:val="00B83F71"/>
    <w:rsid w:val="00B8601E"/>
    <w:rsid w:val="00B87C5D"/>
    <w:rsid w:val="00B9130D"/>
    <w:rsid w:val="00B93927"/>
    <w:rsid w:val="00B96FAB"/>
    <w:rsid w:val="00B97A08"/>
    <w:rsid w:val="00BA49F8"/>
    <w:rsid w:val="00BB4E51"/>
    <w:rsid w:val="00BB542C"/>
    <w:rsid w:val="00BD0FF7"/>
    <w:rsid w:val="00BD2C60"/>
    <w:rsid w:val="00BD675E"/>
    <w:rsid w:val="00BE3E58"/>
    <w:rsid w:val="00BF331F"/>
    <w:rsid w:val="00C03D8D"/>
    <w:rsid w:val="00C055D2"/>
    <w:rsid w:val="00C0567E"/>
    <w:rsid w:val="00C0613E"/>
    <w:rsid w:val="00C07BA9"/>
    <w:rsid w:val="00C13922"/>
    <w:rsid w:val="00C1643D"/>
    <w:rsid w:val="00C302F7"/>
    <w:rsid w:val="00C33A24"/>
    <w:rsid w:val="00C33FEC"/>
    <w:rsid w:val="00C3740A"/>
    <w:rsid w:val="00C41245"/>
    <w:rsid w:val="00C42AD5"/>
    <w:rsid w:val="00C55F7E"/>
    <w:rsid w:val="00C57851"/>
    <w:rsid w:val="00C63237"/>
    <w:rsid w:val="00C72655"/>
    <w:rsid w:val="00C72A0E"/>
    <w:rsid w:val="00C752B6"/>
    <w:rsid w:val="00C76026"/>
    <w:rsid w:val="00C80323"/>
    <w:rsid w:val="00C82F00"/>
    <w:rsid w:val="00C860A7"/>
    <w:rsid w:val="00C86B36"/>
    <w:rsid w:val="00C915A4"/>
    <w:rsid w:val="00C92160"/>
    <w:rsid w:val="00C96F13"/>
    <w:rsid w:val="00CA26C7"/>
    <w:rsid w:val="00CB53EA"/>
    <w:rsid w:val="00CB67D1"/>
    <w:rsid w:val="00CC789D"/>
    <w:rsid w:val="00CD1059"/>
    <w:rsid w:val="00CD543A"/>
    <w:rsid w:val="00CD70A3"/>
    <w:rsid w:val="00CE25BC"/>
    <w:rsid w:val="00CE343C"/>
    <w:rsid w:val="00CE557E"/>
    <w:rsid w:val="00CE7CF3"/>
    <w:rsid w:val="00CF75CF"/>
    <w:rsid w:val="00D21DC1"/>
    <w:rsid w:val="00D23946"/>
    <w:rsid w:val="00D25F90"/>
    <w:rsid w:val="00D265E6"/>
    <w:rsid w:val="00D273EA"/>
    <w:rsid w:val="00D315DF"/>
    <w:rsid w:val="00D31AB7"/>
    <w:rsid w:val="00D446F6"/>
    <w:rsid w:val="00D56A22"/>
    <w:rsid w:val="00D71515"/>
    <w:rsid w:val="00D7160C"/>
    <w:rsid w:val="00D7434B"/>
    <w:rsid w:val="00D748EE"/>
    <w:rsid w:val="00D7537A"/>
    <w:rsid w:val="00DA38BE"/>
    <w:rsid w:val="00DA6963"/>
    <w:rsid w:val="00DB3D26"/>
    <w:rsid w:val="00DB42A3"/>
    <w:rsid w:val="00DD1B09"/>
    <w:rsid w:val="00DD1C28"/>
    <w:rsid w:val="00DE0613"/>
    <w:rsid w:val="00DF7BF7"/>
    <w:rsid w:val="00E03DB0"/>
    <w:rsid w:val="00E0746A"/>
    <w:rsid w:val="00E32CD8"/>
    <w:rsid w:val="00E34217"/>
    <w:rsid w:val="00E366EE"/>
    <w:rsid w:val="00E408E3"/>
    <w:rsid w:val="00E460A2"/>
    <w:rsid w:val="00E46C63"/>
    <w:rsid w:val="00E50F22"/>
    <w:rsid w:val="00E65AB9"/>
    <w:rsid w:val="00E70731"/>
    <w:rsid w:val="00E72E13"/>
    <w:rsid w:val="00E8285F"/>
    <w:rsid w:val="00E85512"/>
    <w:rsid w:val="00E93913"/>
    <w:rsid w:val="00E93CBF"/>
    <w:rsid w:val="00E941A7"/>
    <w:rsid w:val="00E9781A"/>
    <w:rsid w:val="00EA277E"/>
    <w:rsid w:val="00EA32BB"/>
    <w:rsid w:val="00EA5006"/>
    <w:rsid w:val="00EA6B8C"/>
    <w:rsid w:val="00EA7396"/>
    <w:rsid w:val="00EB3168"/>
    <w:rsid w:val="00EB5CEA"/>
    <w:rsid w:val="00EB6B55"/>
    <w:rsid w:val="00ED0736"/>
    <w:rsid w:val="00ED2CE5"/>
    <w:rsid w:val="00ED5286"/>
    <w:rsid w:val="00EE0CFD"/>
    <w:rsid w:val="00EE3963"/>
    <w:rsid w:val="00EF4FBE"/>
    <w:rsid w:val="00EF5CB3"/>
    <w:rsid w:val="00EF7CEB"/>
    <w:rsid w:val="00F07F73"/>
    <w:rsid w:val="00F1262E"/>
    <w:rsid w:val="00F213E7"/>
    <w:rsid w:val="00F30F01"/>
    <w:rsid w:val="00F3197D"/>
    <w:rsid w:val="00F3291A"/>
    <w:rsid w:val="00F36956"/>
    <w:rsid w:val="00F36BB7"/>
    <w:rsid w:val="00F4502B"/>
    <w:rsid w:val="00F5213E"/>
    <w:rsid w:val="00F53E2A"/>
    <w:rsid w:val="00F560A9"/>
    <w:rsid w:val="00F61D88"/>
    <w:rsid w:val="00F62B5B"/>
    <w:rsid w:val="00F62CA8"/>
    <w:rsid w:val="00F64474"/>
    <w:rsid w:val="00F656DA"/>
    <w:rsid w:val="00F73396"/>
    <w:rsid w:val="00F74C5E"/>
    <w:rsid w:val="00F77A62"/>
    <w:rsid w:val="00F9131A"/>
    <w:rsid w:val="00F92117"/>
    <w:rsid w:val="00FA1556"/>
    <w:rsid w:val="00FA3636"/>
    <w:rsid w:val="00FA6DFA"/>
    <w:rsid w:val="00FB0174"/>
    <w:rsid w:val="00FB5CF2"/>
    <w:rsid w:val="00FC1293"/>
    <w:rsid w:val="00FD51DF"/>
    <w:rsid w:val="00FD58B8"/>
    <w:rsid w:val="00FE2819"/>
    <w:rsid w:val="00FE5BB7"/>
    <w:rsid w:val="00FE724A"/>
    <w:rsid w:val="00FF3CF1"/>
    <w:rsid w:val="00FF4604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2B7852E1"/>
  <w15:docId w15:val="{62A2BB21-EB99-4073-8765-73A08F9F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913"/>
    <w:pPr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49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39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NUser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E08750F7D44C387836879E17F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500F-4768-482D-98B8-EB26B7B231AC}"/>
      </w:docPartPr>
      <w:docPartBody>
        <w:p w:rsidR="002529B5" w:rsidRDefault="00873EE8">
          <w:pPr>
            <w:pStyle w:val="8E0E08750F7D44C387836879E17F5614"/>
          </w:pPr>
          <w:r w:rsidRPr="00A87891">
            <w:t>Call to order</w:t>
          </w:r>
        </w:p>
      </w:docPartBody>
    </w:docPart>
    <w:docPart>
      <w:docPartPr>
        <w:name w:val="CAAB8B439DB44A1194AF52B6CDDF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7C63-BDAE-4CE0-BED0-BB7DA1B1EFA3}"/>
      </w:docPartPr>
      <w:docPartBody>
        <w:p w:rsidR="002529B5" w:rsidRDefault="00873EE8">
          <w:pPr>
            <w:pStyle w:val="CAAB8B439DB44A1194AF52B6CDDFDC17"/>
          </w:pPr>
          <w:r w:rsidRPr="00A87891">
            <w:t>Roll call</w:t>
          </w:r>
        </w:p>
      </w:docPartBody>
    </w:docPart>
    <w:docPart>
      <w:docPartPr>
        <w:name w:val="60810E01F84F4BF1808B7C41B2F0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CBB7-F666-4F3A-97A0-D722F5540C26}"/>
      </w:docPartPr>
      <w:docPartBody>
        <w:p w:rsidR="002529B5" w:rsidRDefault="00873EE8">
          <w:pPr>
            <w:pStyle w:val="60810E01F84F4BF1808B7C41B2F02536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E8"/>
    <w:rsid w:val="000114A0"/>
    <w:rsid w:val="00014A16"/>
    <w:rsid w:val="00063BC6"/>
    <w:rsid w:val="000771B5"/>
    <w:rsid w:val="00086357"/>
    <w:rsid w:val="00087D82"/>
    <w:rsid w:val="000E49E2"/>
    <w:rsid w:val="000F2005"/>
    <w:rsid w:val="000F41D5"/>
    <w:rsid w:val="00102641"/>
    <w:rsid w:val="00112C29"/>
    <w:rsid w:val="00136274"/>
    <w:rsid w:val="00171E93"/>
    <w:rsid w:val="001912F0"/>
    <w:rsid w:val="001A01A5"/>
    <w:rsid w:val="001A5C36"/>
    <w:rsid w:val="001C303B"/>
    <w:rsid w:val="001C5132"/>
    <w:rsid w:val="001D4DC5"/>
    <w:rsid w:val="001E0389"/>
    <w:rsid w:val="001F1869"/>
    <w:rsid w:val="00223040"/>
    <w:rsid w:val="002417BB"/>
    <w:rsid w:val="002529B5"/>
    <w:rsid w:val="00254BEB"/>
    <w:rsid w:val="0027050B"/>
    <w:rsid w:val="0028778B"/>
    <w:rsid w:val="002B417A"/>
    <w:rsid w:val="002B6FB0"/>
    <w:rsid w:val="002D3038"/>
    <w:rsid w:val="002F460B"/>
    <w:rsid w:val="003075D4"/>
    <w:rsid w:val="003106B2"/>
    <w:rsid w:val="00332622"/>
    <w:rsid w:val="0034021C"/>
    <w:rsid w:val="00342E99"/>
    <w:rsid w:val="00377BBA"/>
    <w:rsid w:val="00394456"/>
    <w:rsid w:val="003A1650"/>
    <w:rsid w:val="003A303F"/>
    <w:rsid w:val="003A4BD6"/>
    <w:rsid w:val="003D2B75"/>
    <w:rsid w:val="003E003A"/>
    <w:rsid w:val="003E666F"/>
    <w:rsid w:val="003E68EE"/>
    <w:rsid w:val="00402CA7"/>
    <w:rsid w:val="004133B9"/>
    <w:rsid w:val="00431684"/>
    <w:rsid w:val="00443FF7"/>
    <w:rsid w:val="00451363"/>
    <w:rsid w:val="004521E1"/>
    <w:rsid w:val="00454753"/>
    <w:rsid w:val="00460C80"/>
    <w:rsid w:val="004702B6"/>
    <w:rsid w:val="00475A13"/>
    <w:rsid w:val="0048150D"/>
    <w:rsid w:val="00495A40"/>
    <w:rsid w:val="004A1209"/>
    <w:rsid w:val="004C1487"/>
    <w:rsid w:val="004E68CA"/>
    <w:rsid w:val="005047AA"/>
    <w:rsid w:val="0051350C"/>
    <w:rsid w:val="005162C8"/>
    <w:rsid w:val="00537A91"/>
    <w:rsid w:val="00541379"/>
    <w:rsid w:val="00575453"/>
    <w:rsid w:val="005765A1"/>
    <w:rsid w:val="005801DA"/>
    <w:rsid w:val="00590031"/>
    <w:rsid w:val="005B3C0B"/>
    <w:rsid w:val="005C4906"/>
    <w:rsid w:val="005D7B9A"/>
    <w:rsid w:val="006214BE"/>
    <w:rsid w:val="006C3167"/>
    <w:rsid w:val="006C58D8"/>
    <w:rsid w:val="006F5AF1"/>
    <w:rsid w:val="007031A1"/>
    <w:rsid w:val="00705127"/>
    <w:rsid w:val="0070714B"/>
    <w:rsid w:val="007110C2"/>
    <w:rsid w:val="007122F6"/>
    <w:rsid w:val="0072771B"/>
    <w:rsid w:val="00765DA7"/>
    <w:rsid w:val="00772015"/>
    <w:rsid w:val="007853CF"/>
    <w:rsid w:val="007C6B7A"/>
    <w:rsid w:val="008034CB"/>
    <w:rsid w:val="00816E06"/>
    <w:rsid w:val="008205D6"/>
    <w:rsid w:val="0082333C"/>
    <w:rsid w:val="00851D23"/>
    <w:rsid w:val="00873EE8"/>
    <w:rsid w:val="008A1CDF"/>
    <w:rsid w:val="008A4ED0"/>
    <w:rsid w:val="008C4279"/>
    <w:rsid w:val="008E0519"/>
    <w:rsid w:val="009346E0"/>
    <w:rsid w:val="009B3733"/>
    <w:rsid w:val="009C549D"/>
    <w:rsid w:val="009E66A1"/>
    <w:rsid w:val="00A25229"/>
    <w:rsid w:val="00A322E7"/>
    <w:rsid w:val="00A449A1"/>
    <w:rsid w:val="00A65401"/>
    <w:rsid w:val="00A91F12"/>
    <w:rsid w:val="00AA0423"/>
    <w:rsid w:val="00AC2965"/>
    <w:rsid w:val="00AF2FB0"/>
    <w:rsid w:val="00B25895"/>
    <w:rsid w:val="00B33628"/>
    <w:rsid w:val="00B6060A"/>
    <w:rsid w:val="00B84B0A"/>
    <w:rsid w:val="00B93F59"/>
    <w:rsid w:val="00BA1F52"/>
    <w:rsid w:val="00BA25B2"/>
    <w:rsid w:val="00BA6DAC"/>
    <w:rsid w:val="00BB56E8"/>
    <w:rsid w:val="00BE6784"/>
    <w:rsid w:val="00C2479E"/>
    <w:rsid w:val="00C33B76"/>
    <w:rsid w:val="00C53DD0"/>
    <w:rsid w:val="00C666B0"/>
    <w:rsid w:val="00C75347"/>
    <w:rsid w:val="00C90790"/>
    <w:rsid w:val="00CC0379"/>
    <w:rsid w:val="00CD06BF"/>
    <w:rsid w:val="00CD6808"/>
    <w:rsid w:val="00CE5A27"/>
    <w:rsid w:val="00D215A3"/>
    <w:rsid w:val="00D25C34"/>
    <w:rsid w:val="00D512DB"/>
    <w:rsid w:val="00D65D97"/>
    <w:rsid w:val="00D85C31"/>
    <w:rsid w:val="00D963BF"/>
    <w:rsid w:val="00DA286F"/>
    <w:rsid w:val="00DA49E7"/>
    <w:rsid w:val="00DB1FC3"/>
    <w:rsid w:val="00DE725B"/>
    <w:rsid w:val="00DF702C"/>
    <w:rsid w:val="00E04674"/>
    <w:rsid w:val="00E078D1"/>
    <w:rsid w:val="00E1625A"/>
    <w:rsid w:val="00E52861"/>
    <w:rsid w:val="00EB135C"/>
    <w:rsid w:val="00EC51D9"/>
    <w:rsid w:val="00EC5C82"/>
    <w:rsid w:val="00ED5277"/>
    <w:rsid w:val="00ED5DAC"/>
    <w:rsid w:val="00EF2951"/>
    <w:rsid w:val="00F03C9D"/>
    <w:rsid w:val="00F62222"/>
    <w:rsid w:val="00FA5A2C"/>
    <w:rsid w:val="00FB165E"/>
    <w:rsid w:val="00FC2643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172673E3A14317896C26B5DFA0D674">
    <w:name w:val="45172673E3A14317896C26B5DFA0D674"/>
  </w:style>
  <w:style w:type="paragraph" w:customStyle="1" w:styleId="E8B6C2F0B91F46CB9B6BC3C14023D780">
    <w:name w:val="E8B6C2F0B91F46CB9B6BC3C14023D780"/>
  </w:style>
  <w:style w:type="paragraph" w:customStyle="1" w:styleId="375C72EB9F374FC7A68D9D28016DD0E0">
    <w:name w:val="375C72EB9F374FC7A68D9D28016DD0E0"/>
  </w:style>
  <w:style w:type="paragraph" w:customStyle="1" w:styleId="7A563A4F9BC04A21A3B01F95B2BA8362">
    <w:name w:val="7A563A4F9BC04A21A3B01F95B2BA8362"/>
  </w:style>
  <w:style w:type="paragraph" w:customStyle="1" w:styleId="7563664EA13F47FA8462AEA6054E3E86">
    <w:name w:val="7563664EA13F47FA8462AEA6054E3E86"/>
  </w:style>
  <w:style w:type="paragraph" w:customStyle="1" w:styleId="D4FC6BE3305E44C9A3447EC5C7C733EF">
    <w:name w:val="D4FC6BE3305E44C9A3447EC5C7C733EF"/>
  </w:style>
  <w:style w:type="paragraph" w:customStyle="1" w:styleId="8C757DF72FB044E089B15BEB5764FC62">
    <w:name w:val="8C757DF72FB044E089B15BEB5764FC62"/>
  </w:style>
  <w:style w:type="paragraph" w:customStyle="1" w:styleId="B2E32D8CF1B4456EB4F9257F2DF65551">
    <w:name w:val="B2E32D8CF1B4456EB4F9257F2DF65551"/>
  </w:style>
  <w:style w:type="paragraph" w:customStyle="1" w:styleId="DA9F874738424C428EEB582C1A7C2866">
    <w:name w:val="DA9F874738424C428EEB582C1A7C2866"/>
  </w:style>
  <w:style w:type="paragraph" w:customStyle="1" w:styleId="97416E1673684373A44975DB4C27B713">
    <w:name w:val="97416E1673684373A44975DB4C27B713"/>
  </w:style>
  <w:style w:type="paragraph" w:customStyle="1" w:styleId="8E0E08750F7D44C387836879E17F5614">
    <w:name w:val="8E0E08750F7D44C387836879E17F5614"/>
  </w:style>
  <w:style w:type="paragraph" w:customStyle="1" w:styleId="CAAB8B439DB44A1194AF52B6CDDFDC17">
    <w:name w:val="CAAB8B439DB44A1194AF52B6CDDFDC17"/>
  </w:style>
  <w:style w:type="paragraph" w:customStyle="1" w:styleId="F459A14A07154B02A41E670E2125130E">
    <w:name w:val="F459A14A07154B02A41E670E2125130E"/>
  </w:style>
  <w:style w:type="paragraph" w:customStyle="1" w:styleId="BC5F7D2CE8A84A5185227756A6D9A14A">
    <w:name w:val="BC5F7D2CE8A84A5185227756A6D9A14A"/>
  </w:style>
  <w:style w:type="paragraph" w:customStyle="1" w:styleId="8AFEECCC697F4678A4B4F8C45E6EBE45">
    <w:name w:val="8AFEECCC697F4678A4B4F8C45E6EBE45"/>
  </w:style>
  <w:style w:type="paragraph" w:customStyle="1" w:styleId="ADFE563DC3E04CECA901E7D22A249017">
    <w:name w:val="ADFE563DC3E04CECA901E7D22A249017"/>
  </w:style>
  <w:style w:type="paragraph" w:customStyle="1" w:styleId="7CADCD0D6C78424C8E676F95C484C8E5">
    <w:name w:val="7CADCD0D6C78424C8E676F95C484C8E5"/>
  </w:style>
  <w:style w:type="paragraph" w:customStyle="1" w:styleId="60810E01F84F4BF1808B7C41B2F02536">
    <w:name w:val="60810E01F84F4BF1808B7C41B2F02536"/>
  </w:style>
  <w:style w:type="paragraph" w:customStyle="1" w:styleId="EF57973335CD4D6D959ADD725BA1795E">
    <w:name w:val="EF57973335CD4D6D959ADD725BA1795E"/>
  </w:style>
  <w:style w:type="paragraph" w:customStyle="1" w:styleId="1E7360AB7A7D4F288A5B0F97C725432A">
    <w:name w:val="1E7360AB7A7D4F288A5B0F97C725432A"/>
  </w:style>
  <w:style w:type="paragraph" w:customStyle="1" w:styleId="4A6AB261B54B44D998368590D0CF2F34">
    <w:name w:val="4A6AB261B54B44D998368590D0CF2F34"/>
  </w:style>
  <w:style w:type="paragraph" w:customStyle="1" w:styleId="6D60DB592A044169BDC9E47DE29FE034">
    <w:name w:val="6D60DB592A044169BDC9E47DE29FE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B2F3-34A6-4DBB-8D98-2806C222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Hazel</dc:creator>
  <cp:lastModifiedBy>Laura Hazel</cp:lastModifiedBy>
  <cp:revision>2</cp:revision>
  <cp:lastPrinted>2024-01-03T00:31:00Z</cp:lastPrinted>
  <dcterms:created xsi:type="dcterms:W3CDTF">2024-01-03T01:41:00Z</dcterms:created>
  <dcterms:modified xsi:type="dcterms:W3CDTF">2024-01-03T01:41:00Z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